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CF" w:rsidRDefault="000D0BCF" w:rsidP="008165F5">
      <w:pPr>
        <w:spacing w:line="560" w:lineRule="exact"/>
        <w:jc w:val="center"/>
        <w:rPr>
          <w:rFonts w:ascii="方正小标宋_GBK" w:eastAsia="方正小标宋_GBK" w:hAnsi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广元供排水（集团）有限公司</w:t>
      </w:r>
    </w:p>
    <w:p w:rsidR="000D0BCF" w:rsidRDefault="000D0BCF" w:rsidP="008165F5">
      <w:pPr>
        <w:jc w:val="center"/>
        <w:rPr>
          <w:rFonts w:ascii="方正小标宋_GBK" w:eastAsia="方正小标宋_GBK" w:hAnsi="方正小标宋_GBK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报</w:t>
      </w:r>
      <w:r>
        <w:rPr>
          <w:rFonts w:ascii="方正小标宋_GBK" w:eastAsia="方正小标宋_GBK" w:hAnsi="方正小标宋_GBK" w:cs="方正小标宋_GBK"/>
          <w:b/>
          <w:bCs/>
          <w:sz w:val="36"/>
          <w:szCs w:val="36"/>
        </w:rPr>
        <w:t xml:space="preserve">     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名</w:t>
      </w:r>
      <w:r>
        <w:rPr>
          <w:rFonts w:ascii="方正小标宋_GBK" w:eastAsia="方正小标宋_GBK" w:hAnsi="方正小标宋_GBK" w:cs="方正小标宋_GBK"/>
          <w:b/>
          <w:bCs/>
          <w:sz w:val="36"/>
          <w:szCs w:val="36"/>
        </w:rPr>
        <w:t xml:space="preserve">     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表</w:t>
      </w:r>
    </w:p>
    <w:p w:rsidR="000D0BCF" w:rsidRDefault="000D0BCF" w:rsidP="008165F5">
      <w:pPr>
        <w:rPr>
          <w:rFonts w:ascii="仿宋_GB2312" w:eastAsia="仿宋_GB2312" w:hAnsi="华文中宋" w:cs="仿宋_GB2312"/>
          <w:sz w:val="28"/>
          <w:szCs w:val="28"/>
        </w:rPr>
      </w:pPr>
      <w:r>
        <w:rPr>
          <w:rFonts w:ascii="仿宋_GB2312" w:eastAsia="仿宋_GB2312" w:hAnsi="华文中宋" w:cs="仿宋_GB2312" w:hint="eastAsia"/>
          <w:sz w:val="28"/>
          <w:szCs w:val="28"/>
        </w:rPr>
        <w:t>报考职位：</w:t>
      </w:r>
      <w:r>
        <w:rPr>
          <w:rFonts w:ascii="仿宋_GB2312" w:eastAsia="仿宋_GB2312" w:hAnsi="华文中宋" w:cs="仿宋_GB2312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2009"/>
        <w:gridCol w:w="1294"/>
        <w:gridCol w:w="1119"/>
        <w:gridCol w:w="647"/>
        <w:gridCol w:w="508"/>
        <w:gridCol w:w="1259"/>
        <w:gridCol w:w="1624"/>
      </w:tblGrid>
      <w:tr w:rsidR="000D0BCF">
        <w:trPr>
          <w:cantSplit/>
          <w:trHeight w:val="669"/>
        </w:trPr>
        <w:tc>
          <w:tcPr>
            <w:tcW w:w="1260" w:type="dxa"/>
            <w:vAlign w:val="center"/>
          </w:tcPr>
          <w:p w:rsidR="000D0BCF" w:rsidRDefault="000D0BCF" w:rsidP="008B4CEC">
            <w:pPr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姓名</w:t>
            </w:r>
          </w:p>
        </w:tc>
        <w:tc>
          <w:tcPr>
            <w:tcW w:w="2009" w:type="dxa"/>
            <w:vAlign w:val="center"/>
          </w:tcPr>
          <w:p w:rsidR="000D0BCF" w:rsidRDefault="000D0BCF" w:rsidP="008B4CEC">
            <w:pPr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0D0BCF" w:rsidRDefault="000D0BCF" w:rsidP="008B4CEC">
            <w:pPr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性别</w:t>
            </w:r>
          </w:p>
        </w:tc>
        <w:tc>
          <w:tcPr>
            <w:tcW w:w="1119" w:type="dxa"/>
            <w:vAlign w:val="center"/>
          </w:tcPr>
          <w:p w:rsidR="000D0BCF" w:rsidRDefault="000D0BCF" w:rsidP="008B4CEC">
            <w:pPr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D0BCF" w:rsidRDefault="000D0BCF" w:rsidP="008B4CEC">
            <w:pPr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民族</w:t>
            </w:r>
          </w:p>
        </w:tc>
        <w:tc>
          <w:tcPr>
            <w:tcW w:w="1259" w:type="dxa"/>
            <w:vAlign w:val="center"/>
          </w:tcPr>
          <w:p w:rsidR="000D0BCF" w:rsidRDefault="000D0BCF" w:rsidP="008B4CEC">
            <w:pPr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0D0BCF" w:rsidRDefault="000D0BCF" w:rsidP="008B4CEC">
            <w:pPr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贴照片处</w:t>
            </w:r>
          </w:p>
        </w:tc>
      </w:tr>
      <w:tr w:rsidR="000D0BCF">
        <w:trPr>
          <w:cantSplit/>
          <w:trHeight w:val="669"/>
        </w:trPr>
        <w:tc>
          <w:tcPr>
            <w:tcW w:w="1260" w:type="dxa"/>
            <w:vAlign w:val="center"/>
          </w:tcPr>
          <w:p w:rsidR="000D0BCF" w:rsidRDefault="000D0BCF" w:rsidP="008B4CEC">
            <w:pPr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籍贯</w:t>
            </w:r>
          </w:p>
        </w:tc>
        <w:tc>
          <w:tcPr>
            <w:tcW w:w="2009" w:type="dxa"/>
            <w:vAlign w:val="center"/>
          </w:tcPr>
          <w:p w:rsidR="000D0BCF" w:rsidRDefault="000D0BCF" w:rsidP="008B4CEC">
            <w:pPr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0D0BCF" w:rsidRDefault="000D0BCF" w:rsidP="008B4CEC">
            <w:pPr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政治面貌</w:t>
            </w:r>
          </w:p>
        </w:tc>
        <w:tc>
          <w:tcPr>
            <w:tcW w:w="1119" w:type="dxa"/>
            <w:vAlign w:val="center"/>
          </w:tcPr>
          <w:p w:rsidR="000D0BCF" w:rsidRDefault="000D0BCF" w:rsidP="008B4CEC">
            <w:pPr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D0BCF" w:rsidRDefault="000D0BCF" w:rsidP="008B4CEC">
            <w:pPr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出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生</w:t>
            </w:r>
          </w:p>
          <w:p w:rsidR="000D0BCF" w:rsidRDefault="000D0BCF" w:rsidP="008B4CEC">
            <w:pPr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</w:p>
        </w:tc>
        <w:tc>
          <w:tcPr>
            <w:tcW w:w="1259" w:type="dxa"/>
            <w:vAlign w:val="center"/>
          </w:tcPr>
          <w:p w:rsidR="000D0BCF" w:rsidRDefault="000D0BCF" w:rsidP="008B4CEC">
            <w:pPr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2"/>
                <w:szCs w:val="22"/>
              </w:rPr>
            </w:pPr>
          </w:p>
        </w:tc>
      </w:tr>
      <w:tr w:rsidR="000D0BCF">
        <w:trPr>
          <w:cantSplit/>
          <w:trHeight w:val="669"/>
        </w:trPr>
        <w:tc>
          <w:tcPr>
            <w:tcW w:w="1260" w:type="dxa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毕业院校</w:t>
            </w:r>
          </w:p>
        </w:tc>
        <w:tc>
          <w:tcPr>
            <w:tcW w:w="2009" w:type="dxa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专业</w:t>
            </w:r>
          </w:p>
        </w:tc>
        <w:tc>
          <w:tcPr>
            <w:tcW w:w="1119" w:type="dxa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历</w:t>
            </w:r>
          </w:p>
        </w:tc>
        <w:tc>
          <w:tcPr>
            <w:tcW w:w="1259" w:type="dxa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0D0BCF">
        <w:trPr>
          <w:cantSplit/>
          <w:trHeight w:val="669"/>
        </w:trPr>
        <w:tc>
          <w:tcPr>
            <w:tcW w:w="1260" w:type="dxa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位</w:t>
            </w:r>
          </w:p>
        </w:tc>
        <w:tc>
          <w:tcPr>
            <w:tcW w:w="2009" w:type="dxa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毕业时间</w:t>
            </w:r>
          </w:p>
        </w:tc>
        <w:tc>
          <w:tcPr>
            <w:tcW w:w="1119" w:type="dxa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  </w:t>
            </w:r>
          </w:p>
        </w:tc>
        <w:tc>
          <w:tcPr>
            <w:tcW w:w="1155" w:type="dxa"/>
            <w:gridSpan w:val="2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健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康</w:t>
            </w:r>
          </w:p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状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况</w:t>
            </w:r>
          </w:p>
        </w:tc>
        <w:tc>
          <w:tcPr>
            <w:tcW w:w="1259" w:type="dxa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0D0BCF">
        <w:trPr>
          <w:cantSplit/>
          <w:trHeight w:val="669"/>
        </w:trPr>
        <w:tc>
          <w:tcPr>
            <w:tcW w:w="1260" w:type="dxa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计算机</w:t>
            </w:r>
          </w:p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等级</w:t>
            </w:r>
          </w:p>
        </w:tc>
        <w:tc>
          <w:tcPr>
            <w:tcW w:w="3303" w:type="dxa"/>
            <w:gridSpan w:val="2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外语语种</w:t>
            </w:r>
          </w:p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及等级</w:t>
            </w:r>
          </w:p>
        </w:tc>
        <w:tc>
          <w:tcPr>
            <w:tcW w:w="3391" w:type="dxa"/>
            <w:gridSpan w:val="3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0D0BCF">
        <w:trPr>
          <w:cantSplit/>
          <w:trHeight w:val="669"/>
        </w:trPr>
        <w:tc>
          <w:tcPr>
            <w:tcW w:w="1260" w:type="dxa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薪酬期望水平</w:t>
            </w:r>
          </w:p>
        </w:tc>
        <w:tc>
          <w:tcPr>
            <w:tcW w:w="3303" w:type="dxa"/>
            <w:gridSpan w:val="2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元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</w:t>
            </w:r>
          </w:p>
        </w:tc>
        <w:tc>
          <w:tcPr>
            <w:tcW w:w="1766" w:type="dxa"/>
            <w:gridSpan w:val="2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联系电话</w:t>
            </w:r>
          </w:p>
        </w:tc>
        <w:tc>
          <w:tcPr>
            <w:tcW w:w="3391" w:type="dxa"/>
            <w:gridSpan w:val="3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2"/>
                <w:szCs w:val="22"/>
              </w:rPr>
            </w:pPr>
          </w:p>
        </w:tc>
      </w:tr>
      <w:tr w:rsidR="000D0BCF">
        <w:trPr>
          <w:cantSplit/>
          <w:trHeight w:val="669"/>
        </w:trPr>
        <w:tc>
          <w:tcPr>
            <w:tcW w:w="1260" w:type="dxa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家庭住址</w:t>
            </w:r>
          </w:p>
        </w:tc>
        <w:tc>
          <w:tcPr>
            <w:tcW w:w="8460" w:type="dxa"/>
            <w:gridSpan w:val="7"/>
            <w:vAlign w:val="center"/>
          </w:tcPr>
          <w:p w:rsidR="000D0BCF" w:rsidRDefault="000D0BCF" w:rsidP="008B4CEC">
            <w:pPr>
              <w:spacing w:line="300" w:lineRule="exact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0D0BCF">
        <w:trPr>
          <w:cantSplit/>
          <w:trHeight w:val="3090"/>
        </w:trPr>
        <w:tc>
          <w:tcPr>
            <w:tcW w:w="1260" w:type="dxa"/>
            <w:textDirection w:val="tbRlV"/>
            <w:vAlign w:val="center"/>
          </w:tcPr>
          <w:p w:rsidR="000D0BCF" w:rsidRDefault="000D0BCF" w:rsidP="008B4CEC">
            <w:pPr>
              <w:spacing w:line="300" w:lineRule="exact"/>
              <w:ind w:left="113" w:right="113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基本履历</w:t>
            </w:r>
          </w:p>
        </w:tc>
        <w:tc>
          <w:tcPr>
            <w:tcW w:w="8460" w:type="dxa"/>
            <w:gridSpan w:val="7"/>
            <w:vAlign w:val="center"/>
          </w:tcPr>
          <w:p w:rsidR="000D0BCF" w:rsidRDefault="000D0BCF" w:rsidP="008B4CEC">
            <w:pPr>
              <w:spacing w:line="300" w:lineRule="exact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0D0BCF">
        <w:trPr>
          <w:cantSplit/>
          <w:trHeight w:val="1402"/>
        </w:trPr>
        <w:tc>
          <w:tcPr>
            <w:tcW w:w="1260" w:type="dxa"/>
            <w:textDirection w:val="tbRlV"/>
            <w:vAlign w:val="center"/>
          </w:tcPr>
          <w:p w:rsidR="000D0BCF" w:rsidRDefault="000D0BCF" w:rsidP="008B4CEC">
            <w:pPr>
              <w:spacing w:line="300" w:lineRule="exact"/>
              <w:ind w:left="113" w:right="113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获奖情况</w:t>
            </w:r>
          </w:p>
        </w:tc>
        <w:tc>
          <w:tcPr>
            <w:tcW w:w="8460" w:type="dxa"/>
            <w:gridSpan w:val="7"/>
            <w:vAlign w:val="center"/>
          </w:tcPr>
          <w:p w:rsidR="000D0BCF" w:rsidRDefault="000D0BCF" w:rsidP="008B4CEC">
            <w:pPr>
              <w:spacing w:line="300" w:lineRule="exact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0D0BCF">
        <w:trPr>
          <w:trHeight w:val="1813"/>
        </w:trPr>
        <w:tc>
          <w:tcPr>
            <w:tcW w:w="9720" w:type="dxa"/>
            <w:gridSpan w:val="8"/>
          </w:tcPr>
          <w:p w:rsidR="000D0BCF" w:rsidRDefault="000D0BCF" w:rsidP="008B4CEC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b/>
                <w:bCs/>
                <w:sz w:val="28"/>
                <w:szCs w:val="28"/>
              </w:rPr>
              <w:t>诚信声明</w:t>
            </w:r>
          </w:p>
          <w:p w:rsidR="000D0BCF" w:rsidRDefault="000D0BCF" w:rsidP="008B4CEC">
            <w:pPr>
              <w:spacing w:line="320" w:lineRule="exact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本人保证，报名表中填写的个人信息及提交的材料均准确、真实，并接受网络公布等媒体监督。</w:t>
            </w:r>
          </w:p>
          <w:p w:rsidR="000D0BCF" w:rsidRDefault="000D0BCF" w:rsidP="008B4CEC">
            <w:pPr>
              <w:spacing w:line="320" w:lineRule="exact"/>
              <w:ind w:firstLine="482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若本人有违背上述声明的行为，愿承担由此造成的一切后果。</w:t>
            </w:r>
          </w:p>
          <w:p w:rsidR="000D0BCF" w:rsidRDefault="000D0BCF" w:rsidP="008B4CEC">
            <w:pPr>
              <w:spacing w:line="320" w:lineRule="exact"/>
              <w:ind w:firstLine="482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本人签字：</w:t>
            </w:r>
          </w:p>
          <w:p w:rsidR="000D0BCF" w:rsidRDefault="000D0BCF" w:rsidP="008B4CEC">
            <w:pPr>
              <w:spacing w:line="320" w:lineRule="exact"/>
              <w:ind w:firstLine="480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日</w:t>
            </w:r>
          </w:p>
        </w:tc>
      </w:tr>
    </w:tbl>
    <w:p w:rsidR="000D0BCF" w:rsidRPr="005B45F0" w:rsidRDefault="000D0BCF" w:rsidP="008165F5"/>
    <w:p w:rsidR="000D0BCF" w:rsidRPr="00B5020C" w:rsidRDefault="000D0BCF" w:rsidP="006A3DB8">
      <w:pPr>
        <w:jc w:val="left"/>
      </w:pPr>
    </w:p>
    <w:sectPr w:rsidR="000D0BCF" w:rsidRPr="00B5020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仿宋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1C54"/>
    <w:multiLevelType w:val="hybridMultilevel"/>
    <w:tmpl w:val="2AE02520"/>
    <w:lvl w:ilvl="0" w:tplc="6D40BB4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A365D3"/>
    <w:multiLevelType w:val="hybridMultilevel"/>
    <w:tmpl w:val="D55E1C1E"/>
    <w:lvl w:ilvl="0" w:tplc="E828E9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20C"/>
    <w:rsid w:val="00074DD1"/>
    <w:rsid w:val="000D0BCF"/>
    <w:rsid w:val="001113B9"/>
    <w:rsid w:val="001D3139"/>
    <w:rsid w:val="002146D6"/>
    <w:rsid w:val="00263172"/>
    <w:rsid w:val="00263529"/>
    <w:rsid w:val="00266B3D"/>
    <w:rsid w:val="00304108"/>
    <w:rsid w:val="00323B43"/>
    <w:rsid w:val="00325425"/>
    <w:rsid w:val="003D37D8"/>
    <w:rsid w:val="004006EB"/>
    <w:rsid w:val="00406579"/>
    <w:rsid w:val="004358AB"/>
    <w:rsid w:val="004676CB"/>
    <w:rsid w:val="00477517"/>
    <w:rsid w:val="004B1925"/>
    <w:rsid w:val="004F4EE2"/>
    <w:rsid w:val="00505767"/>
    <w:rsid w:val="0055377A"/>
    <w:rsid w:val="00575E9F"/>
    <w:rsid w:val="005A54E7"/>
    <w:rsid w:val="005B020B"/>
    <w:rsid w:val="005B45F0"/>
    <w:rsid w:val="005D1F19"/>
    <w:rsid w:val="006A3DB8"/>
    <w:rsid w:val="0072736E"/>
    <w:rsid w:val="0073555C"/>
    <w:rsid w:val="007731C3"/>
    <w:rsid w:val="0077511A"/>
    <w:rsid w:val="00790255"/>
    <w:rsid w:val="008147A5"/>
    <w:rsid w:val="008165F5"/>
    <w:rsid w:val="0084413D"/>
    <w:rsid w:val="00895F5B"/>
    <w:rsid w:val="008B4CEC"/>
    <w:rsid w:val="008B7726"/>
    <w:rsid w:val="008D34AA"/>
    <w:rsid w:val="009D050B"/>
    <w:rsid w:val="00A308E6"/>
    <w:rsid w:val="00AA16CD"/>
    <w:rsid w:val="00B45A64"/>
    <w:rsid w:val="00B5020C"/>
    <w:rsid w:val="00C254E4"/>
    <w:rsid w:val="00C81226"/>
    <w:rsid w:val="00C864FC"/>
    <w:rsid w:val="00CD1D0F"/>
    <w:rsid w:val="00DB68C2"/>
    <w:rsid w:val="00EC49B2"/>
    <w:rsid w:val="00F028BC"/>
    <w:rsid w:val="00FE05EE"/>
    <w:rsid w:val="00FE2B9F"/>
    <w:rsid w:val="00FF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D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23DD"/>
    <w:pPr>
      <w:ind w:firstLineChars="200" w:firstLine="420"/>
    </w:pPr>
  </w:style>
  <w:style w:type="table" w:styleId="TableGrid">
    <w:name w:val="Table Grid"/>
    <w:basedOn w:val="TableNormal"/>
    <w:uiPriority w:val="99"/>
    <w:rsid w:val="00B5020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54</Words>
  <Characters>311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ywj</cp:lastModifiedBy>
  <cp:revision>10</cp:revision>
  <cp:lastPrinted>2017-06-20T02:42:00Z</cp:lastPrinted>
  <dcterms:created xsi:type="dcterms:W3CDTF">2017-06-19T06:42:00Z</dcterms:created>
  <dcterms:modified xsi:type="dcterms:W3CDTF">2017-06-20T03:10:00Z</dcterms:modified>
</cp:coreProperties>
</file>