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AB" w:rsidRDefault="003C61AB">
      <w:pPr>
        <w:spacing w:line="560" w:lineRule="exact"/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宜宾市南溪区</w:t>
      </w:r>
      <w:r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年公开招聘社区专职工作者报名登记表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:rsidR="003C61AB" w:rsidRPr="00031C58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生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片</w:t>
            </w:r>
          </w:p>
        </w:tc>
      </w:tr>
      <w:tr w:rsidR="003C61AB" w:rsidRPr="00031C58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治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貌</w:t>
            </w:r>
          </w:p>
        </w:tc>
        <w:tc>
          <w:tcPr>
            <w:tcW w:w="1259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入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党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间</w:t>
            </w:r>
          </w:p>
        </w:tc>
        <w:tc>
          <w:tcPr>
            <w:tcW w:w="1393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体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状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况</w:t>
            </w:r>
          </w:p>
        </w:tc>
        <w:tc>
          <w:tcPr>
            <w:tcW w:w="1403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3C61AB" w:rsidRDefault="003C61AB" w:rsidP="003C61AB">
            <w:pPr>
              <w:spacing w:line="360" w:lineRule="exact"/>
              <w:ind w:firstLineChars="139" w:firstLine="316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627"/>
          <w:jc w:val="center"/>
        </w:trPr>
        <w:tc>
          <w:tcPr>
            <w:tcW w:w="1351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号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联系方式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680"/>
          <w:jc w:val="center"/>
        </w:trPr>
        <w:tc>
          <w:tcPr>
            <w:tcW w:w="1351" w:type="dxa"/>
            <w:vMerge w:val="restart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</w:t>
            </w:r>
          </w:p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680"/>
          <w:jc w:val="center"/>
        </w:trPr>
        <w:tc>
          <w:tcPr>
            <w:tcW w:w="1351" w:type="dxa"/>
            <w:vMerge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</w:t>
            </w:r>
          </w:p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607"/>
          <w:jc w:val="center"/>
        </w:trPr>
        <w:tc>
          <w:tcPr>
            <w:tcW w:w="1351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专业技术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熟悉专业</w:t>
            </w:r>
          </w:p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长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3C61AB" w:rsidRDefault="003C61A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484"/>
          <w:jc w:val="center"/>
        </w:trPr>
        <w:tc>
          <w:tcPr>
            <w:tcW w:w="1351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3C61AB" w:rsidRDefault="003C61AB" w:rsidP="003C61AB">
            <w:pPr>
              <w:spacing w:line="400" w:lineRule="exact"/>
              <w:ind w:firstLineChars="65" w:firstLine="316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3C61AB" w:rsidRDefault="003C61A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岗位代码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3C61AB" w:rsidRDefault="003C61AB" w:rsidP="003C61AB">
            <w:pPr>
              <w:spacing w:line="360" w:lineRule="exact"/>
              <w:ind w:firstLineChars="65" w:firstLine="316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2922"/>
          <w:jc w:val="center"/>
        </w:trPr>
        <w:tc>
          <w:tcPr>
            <w:tcW w:w="1351" w:type="dxa"/>
            <w:noWrap/>
            <w:textDirection w:val="tbRlV"/>
            <w:vAlign w:val="center"/>
          </w:tcPr>
          <w:p w:rsidR="003C61AB" w:rsidRDefault="003C61AB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作</w:t>
            </w:r>
            <w:r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简</w:t>
            </w:r>
            <w:r>
              <w:rPr>
                <w:rFonts w:ascii="仿宋_GB2312" w:eastAsia="仿宋_GB2312" w:hAnsi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3C61AB" w:rsidRDefault="003C61AB" w:rsidP="003C61AB">
            <w:pPr>
              <w:spacing w:line="400" w:lineRule="exact"/>
              <w:ind w:leftChars="51" w:left="31680" w:rightChars="103" w:right="316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3C61AB" w:rsidRPr="00031C58">
        <w:trPr>
          <w:cantSplit/>
          <w:trHeight w:val="2027"/>
          <w:jc w:val="center"/>
        </w:trPr>
        <w:tc>
          <w:tcPr>
            <w:tcW w:w="1351" w:type="dxa"/>
            <w:noWrap/>
            <w:textDirection w:val="tbRlV"/>
            <w:vAlign w:val="center"/>
          </w:tcPr>
          <w:p w:rsidR="003C61AB" w:rsidRDefault="003C61AB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2"/>
                <w:sz w:val="24"/>
              </w:rPr>
              <w:t>受表彰情况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3C61AB" w:rsidRDefault="003C61AB" w:rsidP="003C61AB">
            <w:pPr>
              <w:spacing w:line="400" w:lineRule="exact"/>
              <w:ind w:leftChars="51" w:left="31680" w:rightChars="103" w:right="3168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3C61AB" w:rsidRDefault="003C61AB" w:rsidP="003C61AB">
      <w:pPr>
        <w:spacing w:line="560" w:lineRule="exact"/>
        <w:ind w:firstLineChars="200" w:firstLine="31680"/>
        <w:jc w:val="left"/>
        <w:rPr>
          <w:rFonts w:ascii="Times New Roman" w:hAnsi="Times New Roman"/>
          <w:bCs/>
          <w:szCs w:val="32"/>
        </w:rPr>
      </w:pPr>
      <w:r>
        <w:rPr>
          <w:rFonts w:ascii="仿宋_GB2312" w:eastAsia="仿宋_GB2312" w:hAnsi="仿宋_GB2312" w:cs="仿宋_GB2312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填表人签名：</w:t>
      </w:r>
      <w:r>
        <w:rPr>
          <w:rFonts w:ascii="仿宋_GB2312" w:eastAsia="仿宋_GB2312" w:hAnsi="仿宋_GB2312" w:cs="仿宋_GB2312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填表日期：</w:t>
      </w:r>
      <w:r>
        <w:rPr>
          <w:rFonts w:ascii="仿宋_GB2312" w:eastAsia="仿宋_GB2312" w:hAnsi="仿宋_GB2312" w:cs="仿宋_GB2312"/>
          <w:bCs/>
          <w:sz w:val="24"/>
        </w:rPr>
        <w:t xml:space="preserve">      </w:t>
      </w:r>
    </w:p>
    <w:p w:rsidR="003C61AB" w:rsidRDefault="003C61AB" w:rsidP="00557A1D">
      <w:pPr>
        <w:spacing w:line="560" w:lineRule="exact"/>
        <w:ind w:left="31680" w:hangingChars="49" w:firstLine="3168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3C61AB" w:rsidRDefault="003C61AB" w:rsidP="00557A1D">
      <w:pPr>
        <w:spacing w:line="560" w:lineRule="exact"/>
        <w:ind w:left="31680" w:hangingChars="49" w:firstLine="3168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3C61AB" w:rsidRDefault="003C61AB" w:rsidP="00557A1D">
      <w:pPr>
        <w:spacing w:line="560" w:lineRule="exact"/>
        <w:ind w:left="31680" w:hangingChars="49" w:firstLine="3168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报名登记表填表须知</w:t>
      </w:r>
    </w:p>
    <w:p w:rsidR="003C61AB" w:rsidRDefault="003C61AB" w:rsidP="00557A1D">
      <w:pPr>
        <w:spacing w:line="560" w:lineRule="exact"/>
        <w:ind w:firstLineChars="198" w:firstLine="3168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表格中“出生年月”、“参加工作时间”、“入党时间”等时间均为</w:t>
      </w:r>
      <w:r>
        <w:rPr>
          <w:rFonts w:ascii="仿宋_GB2312" w:eastAsia="仿宋_GB2312" w:hAnsi="仿宋_GB2312" w:cs="仿宋_GB2312"/>
          <w:bCs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位数字，其中年份</w:t>
      </w:r>
      <w:r>
        <w:rPr>
          <w:rFonts w:ascii="仿宋_GB2312" w:eastAsia="仿宋_GB2312" w:hAnsi="仿宋_GB2312" w:cs="仿宋_GB2312"/>
          <w:bCs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位，月份</w:t>
      </w:r>
      <w:r>
        <w:rPr>
          <w:rFonts w:ascii="仿宋_GB2312" w:eastAsia="仿宋_GB2312" w:hAnsi="仿宋_GB2312" w:cs="仿宋_GB2312"/>
          <w:bCs/>
          <w:sz w:val="30"/>
          <w:szCs w:val="30"/>
        </w:rPr>
        <w:t xml:space="preserve">2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位，如：</w:t>
      </w:r>
      <w:r>
        <w:rPr>
          <w:rFonts w:ascii="仿宋_GB2312" w:eastAsia="仿宋_GB2312" w:hAnsi="仿宋_GB2312" w:cs="仿宋_GB2312"/>
          <w:bCs/>
          <w:sz w:val="30"/>
          <w:szCs w:val="30"/>
        </w:rPr>
        <w:t>1980.02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3C61AB" w:rsidRDefault="003C61AB" w:rsidP="00557A1D">
      <w:pPr>
        <w:spacing w:line="560" w:lineRule="exact"/>
        <w:ind w:firstLineChars="198" w:firstLine="3168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涉及到单位名称的，一律填写单位全称。</w:t>
      </w:r>
    </w:p>
    <w:p w:rsidR="003C61AB" w:rsidRDefault="003C61AB" w:rsidP="00557A1D">
      <w:pPr>
        <w:spacing w:line="560" w:lineRule="exact"/>
        <w:ind w:firstLineChars="198" w:firstLine="3168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民族：填写民族的全称（如汉族、回族、朝鲜族等不能简称汉、回、朝鲜）。</w:t>
      </w:r>
      <w:r>
        <w:rPr>
          <w:rFonts w:ascii="仿宋_GB2312" w:eastAsia="仿宋_GB2312" w:hAnsi="仿宋_GB2312" w:cs="仿宋_GB2312"/>
          <w:bCs/>
          <w:sz w:val="30"/>
          <w:szCs w:val="30"/>
        </w:rPr>
        <w:t xml:space="preserve"> </w:t>
      </w:r>
    </w:p>
    <w:p w:rsidR="003C61AB" w:rsidRDefault="003C61AB" w:rsidP="00557A1D">
      <w:pPr>
        <w:spacing w:line="560" w:lineRule="exact"/>
        <w:ind w:firstLineChars="198" w:firstLine="3168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 w:rsidR="003C61AB" w:rsidRDefault="003C61AB" w:rsidP="00557A1D">
      <w:pPr>
        <w:spacing w:line="560" w:lineRule="exact"/>
        <w:ind w:firstLineChars="198" w:firstLine="3168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每人只能填报一个岗位。</w:t>
      </w:r>
    </w:p>
    <w:p w:rsidR="003C61AB" w:rsidRDefault="003C61AB" w:rsidP="00557A1D">
      <w:pPr>
        <w:spacing w:line="560" w:lineRule="exact"/>
        <w:ind w:firstLineChars="198" w:firstLine="3168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学历学位：按国家教育行政部门的规定填写最高阶段的学历学位。</w:t>
      </w:r>
    </w:p>
    <w:p w:rsidR="003C61AB" w:rsidRDefault="003C61AB" w:rsidP="00557A1D">
      <w:pPr>
        <w:spacing w:line="560" w:lineRule="exact"/>
        <w:ind w:firstLineChars="198" w:firstLine="3168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7.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工作简历：参加工作经历和大学学习经历哪一项在前，就从哪一项填起；简历的起止时间填到月，前后要衔接。</w:t>
      </w:r>
    </w:p>
    <w:p w:rsidR="003C61AB" w:rsidRDefault="003C61AB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</w:p>
    <w:p w:rsidR="003C61AB" w:rsidRDefault="003C61AB">
      <w:pPr>
        <w:spacing w:line="560" w:lineRule="exact"/>
        <w:jc w:val="center"/>
        <w:rPr>
          <w:rFonts w:ascii="Times New Roman" w:hAnsi="Times New Roman"/>
          <w:bCs/>
          <w:kern w:val="0"/>
          <w:szCs w:val="32"/>
        </w:rPr>
      </w:pPr>
    </w:p>
    <w:p w:rsidR="003C61AB" w:rsidRDefault="003C61A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sectPr w:rsidR="003C61AB" w:rsidSect="003C6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AB" w:rsidRDefault="003C61AB" w:rsidP="000F4DF6">
      <w:r>
        <w:separator/>
      </w:r>
    </w:p>
  </w:endnote>
  <w:endnote w:type="continuationSeparator" w:id="1">
    <w:p w:rsidR="003C61AB" w:rsidRDefault="003C61AB" w:rsidP="000F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AB" w:rsidRDefault="003C61A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1AB" w:rsidRDefault="003C61A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AB" w:rsidRDefault="003C61AB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3C61AB" w:rsidRPr="00031C58" w:rsidRDefault="003C61AB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 w:rsidRPr="00031C58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031C58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031C58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031C58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AB" w:rsidRDefault="003C6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AB" w:rsidRDefault="003C61AB" w:rsidP="000F4DF6">
      <w:r>
        <w:separator/>
      </w:r>
    </w:p>
  </w:footnote>
  <w:footnote w:type="continuationSeparator" w:id="1">
    <w:p w:rsidR="003C61AB" w:rsidRDefault="003C61AB" w:rsidP="000F4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AB" w:rsidRDefault="003C61A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AB" w:rsidRDefault="003C61A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AB" w:rsidRDefault="003C61A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CD152A"/>
    <w:multiLevelType w:val="singleLevel"/>
    <w:tmpl w:val="FACD152A"/>
    <w:lvl w:ilvl="0">
      <w:start w:val="6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19C"/>
    <w:rsid w:val="00001DA6"/>
    <w:rsid w:val="00002FBC"/>
    <w:rsid w:val="00004B73"/>
    <w:rsid w:val="000065FF"/>
    <w:rsid w:val="00006B84"/>
    <w:rsid w:val="000139EF"/>
    <w:rsid w:val="0001525C"/>
    <w:rsid w:val="00021997"/>
    <w:rsid w:val="00024A83"/>
    <w:rsid w:val="0002628A"/>
    <w:rsid w:val="00031C58"/>
    <w:rsid w:val="000342FA"/>
    <w:rsid w:val="0003441D"/>
    <w:rsid w:val="0003775B"/>
    <w:rsid w:val="0004427A"/>
    <w:rsid w:val="00046A9A"/>
    <w:rsid w:val="000500AE"/>
    <w:rsid w:val="00050975"/>
    <w:rsid w:val="00057BB0"/>
    <w:rsid w:val="00061CC8"/>
    <w:rsid w:val="00062BC6"/>
    <w:rsid w:val="00063490"/>
    <w:rsid w:val="000750A9"/>
    <w:rsid w:val="00080109"/>
    <w:rsid w:val="00085077"/>
    <w:rsid w:val="000860DB"/>
    <w:rsid w:val="0008774D"/>
    <w:rsid w:val="00090263"/>
    <w:rsid w:val="000907AF"/>
    <w:rsid w:val="00091CB9"/>
    <w:rsid w:val="000A0D15"/>
    <w:rsid w:val="000A0DC3"/>
    <w:rsid w:val="000A262A"/>
    <w:rsid w:val="000A30C1"/>
    <w:rsid w:val="000A3DB3"/>
    <w:rsid w:val="000A51F8"/>
    <w:rsid w:val="000A735E"/>
    <w:rsid w:val="000A7759"/>
    <w:rsid w:val="000B21BF"/>
    <w:rsid w:val="000B2310"/>
    <w:rsid w:val="000B2B4E"/>
    <w:rsid w:val="000B483F"/>
    <w:rsid w:val="000B55D9"/>
    <w:rsid w:val="000C39C2"/>
    <w:rsid w:val="000D3019"/>
    <w:rsid w:val="000D4640"/>
    <w:rsid w:val="000D51AC"/>
    <w:rsid w:val="000D5A65"/>
    <w:rsid w:val="000D5ED5"/>
    <w:rsid w:val="000E0436"/>
    <w:rsid w:val="000E193C"/>
    <w:rsid w:val="000E3749"/>
    <w:rsid w:val="000E4885"/>
    <w:rsid w:val="000F0416"/>
    <w:rsid w:val="000F062C"/>
    <w:rsid w:val="000F06EB"/>
    <w:rsid w:val="000F1A18"/>
    <w:rsid w:val="000F4DF6"/>
    <w:rsid w:val="000F6577"/>
    <w:rsid w:val="000F6FDF"/>
    <w:rsid w:val="001000A7"/>
    <w:rsid w:val="00100EA2"/>
    <w:rsid w:val="00101963"/>
    <w:rsid w:val="001049B0"/>
    <w:rsid w:val="00113503"/>
    <w:rsid w:val="00114CA3"/>
    <w:rsid w:val="001169BB"/>
    <w:rsid w:val="0012275F"/>
    <w:rsid w:val="001232E6"/>
    <w:rsid w:val="00123443"/>
    <w:rsid w:val="001241D3"/>
    <w:rsid w:val="00124B02"/>
    <w:rsid w:val="00124B4B"/>
    <w:rsid w:val="00125A78"/>
    <w:rsid w:val="00126C63"/>
    <w:rsid w:val="00132196"/>
    <w:rsid w:val="0013259A"/>
    <w:rsid w:val="001329CF"/>
    <w:rsid w:val="00136320"/>
    <w:rsid w:val="00137049"/>
    <w:rsid w:val="00143E7C"/>
    <w:rsid w:val="00145A11"/>
    <w:rsid w:val="00150BA8"/>
    <w:rsid w:val="0015383C"/>
    <w:rsid w:val="001572C4"/>
    <w:rsid w:val="00157BCF"/>
    <w:rsid w:val="00161B32"/>
    <w:rsid w:val="001662CF"/>
    <w:rsid w:val="00167523"/>
    <w:rsid w:val="00170A38"/>
    <w:rsid w:val="00172DE6"/>
    <w:rsid w:val="001737E7"/>
    <w:rsid w:val="001747C8"/>
    <w:rsid w:val="00182C96"/>
    <w:rsid w:val="001841AC"/>
    <w:rsid w:val="001863F3"/>
    <w:rsid w:val="00191E06"/>
    <w:rsid w:val="001962CD"/>
    <w:rsid w:val="00197FB8"/>
    <w:rsid w:val="001A020F"/>
    <w:rsid w:val="001A48FC"/>
    <w:rsid w:val="001A7275"/>
    <w:rsid w:val="001B0C65"/>
    <w:rsid w:val="001B0D68"/>
    <w:rsid w:val="001B44FA"/>
    <w:rsid w:val="001B524A"/>
    <w:rsid w:val="001C0DC9"/>
    <w:rsid w:val="001C47B5"/>
    <w:rsid w:val="001C6359"/>
    <w:rsid w:val="001D4564"/>
    <w:rsid w:val="001E1F53"/>
    <w:rsid w:val="001E524B"/>
    <w:rsid w:val="001E6014"/>
    <w:rsid w:val="001E7BE5"/>
    <w:rsid w:val="001F00C8"/>
    <w:rsid w:val="001F1587"/>
    <w:rsid w:val="001F5F5E"/>
    <w:rsid w:val="00201AB0"/>
    <w:rsid w:val="00202F0A"/>
    <w:rsid w:val="00204709"/>
    <w:rsid w:val="002055A8"/>
    <w:rsid w:val="00212A82"/>
    <w:rsid w:val="00212DD3"/>
    <w:rsid w:val="00212FD6"/>
    <w:rsid w:val="00213AF2"/>
    <w:rsid w:val="002149F9"/>
    <w:rsid w:val="00214DBD"/>
    <w:rsid w:val="00217424"/>
    <w:rsid w:val="00221162"/>
    <w:rsid w:val="00226E81"/>
    <w:rsid w:val="00231D93"/>
    <w:rsid w:val="00231DA7"/>
    <w:rsid w:val="00231DCD"/>
    <w:rsid w:val="00233DF4"/>
    <w:rsid w:val="0023574D"/>
    <w:rsid w:val="00242F24"/>
    <w:rsid w:val="00244D22"/>
    <w:rsid w:val="002459EF"/>
    <w:rsid w:val="00246044"/>
    <w:rsid w:val="00246166"/>
    <w:rsid w:val="00251563"/>
    <w:rsid w:val="00252598"/>
    <w:rsid w:val="00252A6D"/>
    <w:rsid w:val="00256AFA"/>
    <w:rsid w:val="00257016"/>
    <w:rsid w:val="002624E4"/>
    <w:rsid w:val="00264E46"/>
    <w:rsid w:val="00266043"/>
    <w:rsid w:val="00267C7D"/>
    <w:rsid w:val="00287921"/>
    <w:rsid w:val="00290A4B"/>
    <w:rsid w:val="00294591"/>
    <w:rsid w:val="002947F6"/>
    <w:rsid w:val="00296B0A"/>
    <w:rsid w:val="002A1D17"/>
    <w:rsid w:val="002A2AB1"/>
    <w:rsid w:val="002A394B"/>
    <w:rsid w:val="002A65D2"/>
    <w:rsid w:val="002A763A"/>
    <w:rsid w:val="002B1B20"/>
    <w:rsid w:val="002B4496"/>
    <w:rsid w:val="002B5722"/>
    <w:rsid w:val="002B6F26"/>
    <w:rsid w:val="002C0843"/>
    <w:rsid w:val="002C0F12"/>
    <w:rsid w:val="002C1CDC"/>
    <w:rsid w:val="002C36FF"/>
    <w:rsid w:val="002C7761"/>
    <w:rsid w:val="002D04D4"/>
    <w:rsid w:val="002D3133"/>
    <w:rsid w:val="002E1B6A"/>
    <w:rsid w:val="002E70BD"/>
    <w:rsid w:val="002F2059"/>
    <w:rsid w:val="002F4B9A"/>
    <w:rsid w:val="002F60D2"/>
    <w:rsid w:val="002F7117"/>
    <w:rsid w:val="002F7D3E"/>
    <w:rsid w:val="00301382"/>
    <w:rsid w:val="0030732F"/>
    <w:rsid w:val="003073B3"/>
    <w:rsid w:val="00310B54"/>
    <w:rsid w:val="003118B2"/>
    <w:rsid w:val="00314BFA"/>
    <w:rsid w:val="003211D9"/>
    <w:rsid w:val="0032300C"/>
    <w:rsid w:val="003237C1"/>
    <w:rsid w:val="003261B7"/>
    <w:rsid w:val="00327E76"/>
    <w:rsid w:val="003301B7"/>
    <w:rsid w:val="003332D9"/>
    <w:rsid w:val="00336D16"/>
    <w:rsid w:val="00337A66"/>
    <w:rsid w:val="003446B8"/>
    <w:rsid w:val="00344C18"/>
    <w:rsid w:val="00345EDF"/>
    <w:rsid w:val="0035180F"/>
    <w:rsid w:val="00354C17"/>
    <w:rsid w:val="00354E96"/>
    <w:rsid w:val="0035503D"/>
    <w:rsid w:val="00357ED6"/>
    <w:rsid w:val="00360B2E"/>
    <w:rsid w:val="00360F38"/>
    <w:rsid w:val="003626A3"/>
    <w:rsid w:val="003669FE"/>
    <w:rsid w:val="00373C28"/>
    <w:rsid w:val="00374732"/>
    <w:rsid w:val="003773A6"/>
    <w:rsid w:val="003774D5"/>
    <w:rsid w:val="00387AE5"/>
    <w:rsid w:val="003906F6"/>
    <w:rsid w:val="003A0AEF"/>
    <w:rsid w:val="003A21B4"/>
    <w:rsid w:val="003A7F33"/>
    <w:rsid w:val="003B01A4"/>
    <w:rsid w:val="003B421B"/>
    <w:rsid w:val="003B5132"/>
    <w:rsid w:val="003B52A6"/>
    <w:rsid w:val="003C61AB"/>
    <w:rsid w:val="003D1A9B"/>
    <w:rsid w:val="003D2B6D"/>
    <w:rsid w:val="003D3A8E"/>
    <w:rsid w:val="003D6567"/>
    <w:rsid w:val="003D70A9"/>
    <w:rsid w:val="003E0F9F"/>
    <w:rsid w:val="003E2FDA"/>
    <w:rsid w:val="003E3833"/>
    <w:rsid w:val="003E3E67"/>
    <w:rsid w:val="003E4B2B"/>
    <w:rsid w:val="003F349F"/>
    <w:rsid w:val="003F6530"/>
    <w:rsid w:val="003F68B4"/>
    <w:rsid w:val="00403596"/>
    <w:rsid w:val="00403BB4"/>
    <w:rsid w:val="004062DA"/>
    <w:rsid w:val="00406959"/>
    <w:rsid w:val="00410163"/>
    <w:rsid w:val="00411221"/>
    <w:rsid w:val="00411333"/>
    <w:rsid w:val="0041468A"/>
    <w:rsid w:val="0041492A"/>
    <w:rsid w:val="00415462"/>
    <w:rsid w:val="00416088"/>
    <w:rsid w:val="00420042"/>
    <w:rsid w:val="0042599D"/>
    <w:rsid w:val="00425C46"/>
    <w:rsid w:val="004279BC"/>
    <w:rsid w:val="0043031D"/>
    <w:rsid w:val="004324EB"/>
    <w:rsid w:val="0043270E"/>
    <w:rsid w:val="004341F8"/>
    <w:rsid w:val="004424E8"/>
    <w:rsid w:val="004428B0"/>
    <w:rsid w:val="00446577"/>
    <w:rsid w:val="00446BE4"/>
    <w:rsid w:val="004511C5"/>
    <w:rsid w:val="00451E0A"/>
    <w:rsid w:val="0045324E"/>
    <w:rsid w:val="004625F1"/>
    <w:rsid w:val="00464AA4"/>
    <w:rsid w:val="00465112"/>
    <w:rsid w:val="0047046E"/>
    <w:rsid w:val="004726FB"/>
    <w:rsid w:val="00473F6D"/>
    <w:rsid w:val="0047511D"/>
    <w:rsid w:val="0047534D"/>
    <w:rsid w:val="004775E2"/>
    <w:rsid w:val="00481840"/>
    <w:rsid w:val="004862BF"/>
    <w:rsid w:val="00486842"/>
    <w:rsid w:val="00492EBB"/>
    <w:rsid w:val="0049371F"/>
    <w:rsid w:val="00494401"/>
    <w:rsid w:val="00494B70"/>
    <w:rsid w:val="004961FD"/>
    <w:rsid w:val="00497100"/>
    <w:rsid w:val="004A2FA6"/>
    <w:rsid w:val="004A547A"/>
    <w:rsid w:val="004A66B8"/>
    <w:rsid w:val="004A704B"/>
    <w:rsid w:val="004B2ABA"/>
    <w:rsid w:val="004B59C4"/>
    <w:rsid w:val="004C36B4"/>
    <w:rsid w:val="004C7BE0"/>
    <w:rsid w:val="004D262A"/>
    <w:rsid w:val="004E2310"/>
    <w:rsid w:val="004E7F73"/>
    <w:rsid w:val="004F39A0"/>
    <w:rsid w:val="00500071"/>
    <w:rsid w:val="00510118"/>
    <w:rsid w:val="005110AD"/>
    <w:rsid w:val="0051415B"/>
    <w:rsid w:val="00517D49"/>
    <w:rsid w:val="00520878"/>
    <w:rsid w:val="00522D60"/>
    <w:rsid w:val="00523A7D"/>
    <w:rsid w:val="00523D1E"/>
    <w:rsid w:val="005262DB"/>
    <w:rsid w:val="00527613"/>
    <w:rsid w:val="0052797E"/>
    <w:rsid w:val="005303A7"/>
    <w:rsid w:val="005351D5"/>
    <w:rsid w:val="0054097E"/>
    <w:rsid w:val="00540AA4"/>
    <w:rsid w:val="00544B57"/>
    <w:rsid w:val="00547999"/>
    <w:rsid w:val="00554188"/>
    <w:rsid w:val="00555F69"/>
    <w:rsid w:val="0055702F"/>
    <w:rsid w:val="00557862"/>
    <w:rsid w:val="00557A1D"/>
    <w:rsid w:val="00561349"/>
    <w:rsid w:val="00561C3C"/>
    <w:rsid w:val="00565F83"/>
    <w:rsid w:val="00566903"/>
    <w:rsid w:val="00566E19"/>
    <w:rsid w:val="00567593"/>
    <w:rsid w:val="00571ECA"/>
    <w:rsid w:val="0057374C"/>
    <w:rsid w:val="00574572"/>
    <w:rsid w:val="00574CC9"/>
    <w:rsid w:val="00577AC7"/>
    <w:rsid w:val="00585D2E"/>
    <w:rsid w:val="005878C2"/>
    <w:rsid w:val="005901C3"/>
    <w:rsid w:val="00591DC3"/>
    <w:rsid w:val="005923EE"/>
    <w:rsid w:val="00592934"/>
    <w:rsid w:val="00595540"/>
    <w:rsid w:val="00595F4B"/>
    <w:rsid w:val="00595F4F"/>
    <w:rsid w:val="00596E82"/>
    <w:rsid w:val="00597DAC"/>
    <w:rsid w:val="005A3095"/>
    <w:rsid w:val="005A3B3F"/>
    <w:rsid w:val="005A4B81"/>
    <w:rsid w:val="005A7B15"/>
    <w:rsid w:val="005B1F40"/>
    <w:rsid w:val="005B215A"/>
    <w:rsid w:val="005B3837"/>
    <w:rsid w:val="005B636B"/>
    <w:rsid w:val="005C3699"/>
    <w:rsid w:val="005D420B"/>
    <w:rsid w:val="005D512A"/>
    <w:rsid w:val="005D5D60"/>
    <w:rsid w:val="005D63C1"/>
    <w:rsid w:val="005D7BB1"/>
    <w:rsid w:val="005E0E86"/>
    <w:rsid w:val="005E1DC6"/>
    <w:rsid w:val="005E2D99"/>
    <w:rsid w:val="005E2EDF"/>
    <w:rsid w:val="005E3D6D"/>
    <w:rsid w:val="005E4A52"/>
    <w:rsid w:val="005E4B6F"/>
    <w:rsid w:val="005E6F86"/>
    <w:rsid w:val="005E7479"/>
    <w:rsid w:val="005F1D4F"/>
    <w:rsid w:val="005F4BF1"/>
    <w:rsid w:val="005F6C58"/>
    <w:rsid w:val="005F7FED"/>
    <w:rsid w:val="00601213"/>
    <w:rsid w:val="00601CEC"/>
    <w:rsid w:val="0060349F"/>
    <w:rsid w:val="006123BC"/>
    <w:rsid w:val="00614BAD"/>
    <w:rsid w:val="00614D6B"/>
    <w:rsid w:val="00615602"/>
    <w:rsid w:val="00621D1D"/>
    <w:rsid w:val="00624549"/>
    <w:rsid w:val="00630C59"/>
    <w:rsid w:val="0063170D"/>
    <w:rsid w:val="0063485C"/>
    <w:rsid w:val="00634EE5"/>
    <w:rsid w:val="00636986"/>
    <w:rsid w:val="0064426D"/>
    <w:rsid w:val="00646065"/>
    <w:rsid w:val="006531CB"/>
    <w:rsid w:val="006536DC"/>
    <w:rsid w:val="00653A7D"/>
    <w:rsid w:val="00656E35"/>
    <w:rsid w:val="00657AEB"/>
    <w:rsid w:val="00661B27"/>
    <w:rsid w:val="00664E2D"/>
    <w:rsid w:val="00666B58"/>
    <w:rsid w:val="00674540"/>
    <w:rsid w:val="00682104"/>
    <w:rsid w:val="0068369F"/>
    <w:rsid w:val="006843DF"/>
    <w:rsid w:val="00685D38"/>
    <w:rsid w:val="006865BF"/>
    <w:rsid w:val="006865C3"/>
    <w:rsid w:val="00690B77"/>
    <w:rsid w:val="00694DBA"/>
    <w:rsid w:val="006A0DFD"/>
    <w:rsid w:val="006A0F20"/>
    <w:rsid w:val="006A198A"/>
    <w:rsid w:val="006A3A27"/>
    <w:rsid w:val="006A7618"/>
    <w:rsid w:val="006A7EF3"/>
    <w:rsid w:val="006B02A7"/>
    <w:rsid w:val="006B2966"/>
    <w:rsid w:val="006B2ABB"/>
    <w:rsid w:val="006B4E15"/>
    <w:rsid w:val="006B55B1"/>
    <w:rsid w:val="006B6D77"/>
    <w:rsid w:val="006B7617"/>
    <w:rsid w:val="006D01E8"/>
    <w:rsid w:val="006D1307"/>
    <w:rsid w:val="006D14D0"/>
    <w:rsid w:val="006D23F5"/>
    <w:rsid w:val="006D4B1F"/>
    <w:rsid w:val="006D5F7C"/>
    <w:rsid w:val="006E0B1B"/>
    <w:rsid w:val="006E13F9"/>
    <w:rsid w:val="006E4B62"/>
    <w:rsid w:val="006F06D1"/>
    <w:rsid w:val="006F0A5C"/>
    <w:rsid w:val="006F15B5"/>
    <w:rsid w:val="006F22A2"/>
    <w:rsid w:val="006F260D"/>
    <w:rsid w:val="006F34E8"/>
    <w:rsid w:val="006F6255"/>
    <w:rsid w:val="007030E0"/>
    <w:rsid w:val="0071188E"/>
    <w:rsid w:val="00712928"/>
    <w:rsid w:val="0072061D"/>
    <w:rsid w:val="007224D4"/>
    <w:rsid w:val="007318C7"/>
    <w:rsid w:val="00733539"/>
    <w:rsid w:val="00734B19"/>
    <w:rsid w:val="00735937"/>
    <w:rsid w:val="00735A08"/>
    <w:rsid w:val="00736B49"/>
    <w:rsid w:val="007412AE"/>
    <w:rsid w:val="00742027"/>
    <w:rsid w:val="007427CB"/>
    <w:rsid w:val="00742CEF"/>
    <w:rsid w:val="00744B24"/>
    <w:rsid w:val="00756030"/>
    <w:rsid w:val="00757E9C"/>
    <w:rsid w:val="007602D8"/>
    <w:rsid w:val="00762CB5"/>
    <w:rsid w:val="0076373C"/>
    <w:rsid w:val="007645F0"/>
    <w:rsid w:val="0076686A"/>
    <w:rsid w:val="007675E0"/>
    <w:rsid w:val="00776281"/>
    <w:rsid w:val="007770B3"/>
    <w:rsid w:val="00777CA1"/>
    <w:rsid w:val="007802E1"/>
    <w:rsid w:val="0078102C"/>
    <w:rsid w:val="007828EC"/>
    <w:rsid w:val="00783033"/>
    <w:rsid w:val="0078469E"/>
    <w:rsid w:val="00785110"/>
    <w:rsid w:val="007867D2"/>
    <w:rsid w:val="00786EAD"/>
    <w:rsid w:val="00790DF9"/>
    <w:rsid w:val="007A198E"/>
    <w:rsid w:val="007A2A05"/>
    <w:rsid w:val="007A4D06"/>
    <w:rsid w:val="007A6BFE"/>
    <w:rsid w:val="007B080C"/>
    <w:rsid w:val="007B5755"/>
    <w:rsid w:val="007B5BDC"/>
    <w:rsid w:val="007B738B"/>
    <w:rsid w:val="007C22AD"/>
    <w:rsid w:val="007C4B99"/>
    <w:rsid w:val="007C610A"/>
    <w:rsid w:val="007C61DE"/>
    <w:rsid w:val="007C6828"/>
    <w:rsid w:val="007D3395"/>
    <w:rsid w:val="007D7E68"/>
    <w:rsid w:val="007E461C"/>
    <w:rsid w:val="007F2C83"/>
    <w:rsid w:val="007F3117"/>
    <w:rsid w:val="007F47C6"/>
    <w:rsid w:val="007F6902"/>
    <w:rsid w:val="007F6F62"/>
    <w:rsid w:val="007F7E76"/>
    <w:rsid w:val="00802129"/>
    <w:rsid w:val="00802361"/>
    <w:rsid w:val="00804B9E"/>
    <w:rsid w:val="00806731"/>
    <w:rsid w:val="008072CF"/>
    <w:rsid w:val="00812538"/>
    <w:rsid w:val="00813B4B"/>
    <w:rsid w:val="00813CA5"/>
    <w:rsid w:val="00814CB1"/>
    <w:rsid w:val="008157C8"/>
    <w:rsid w:val="008174DC"/>
    <w:rsid w:val="0082161B"/>
    <w:rsid w:val="008218AE"/>
    <w:rsid w:val="00823CA7"/>
    <w:rsid w:val="00826231"/>
    <w:rsid w:val="00826724"/>
    <w:rsid w:val="00827F68"/>
    <w:rsid w:val="00834311"/>
    <w:rsid w:val="008345FB"/>
    <w:rsid w:val="00834BB8"/>
    <w:rsid w:val="00835EF9"/>
    <w:rsid w:val="00836AE8"/>
    <w:rsid w:val="00857045"/>
    <w:rsid w:val="00862909"/>
    <w:rsid w:val="00865D00"/>
    <w:rsid w:val="00865DE5"/>
    <w:rsid w:val="00867D1A"/>
    <w:rsid w:val="00875683"/>
    <w:rsid w:val="008765CA"/>
    <w:rsid w:val="00877952"/>
    <w:rsid w:val="00881761"/>
    <w:rsid w:val="008833E0"/>
    <w:rsid w:val="0088343A"/>
    <w:rsid w:val="00884B98"/>
    <w:rsid w:val="00884C78"/>
    <w:rsid w:val="00885163"/>
    <w:rsid w:val="00891959"/>
    <w:rsid w:val="008931AA"/>
    <w:rsid w:val="0089353C"/>
    <w:rsid w:val="008968A5"/>
    <w:rsid w:val="00896A9B"/>
    <w:rsid w:val="008A00FD"/>
    <w:rsid w:val="008A1B0F"/>
    <w:rsid w:val="008A2614"/>
    <w:rsid w:val="008B14A0"/>
    <w:rsid w:val="008B2876"/>
    <w:rsid w:val="008B2D3E"/>
    <w:rsid w:val="008B35C8"/>
    <w:rsid w:val="008B6A97"/>
    <w:rsid w:val="008B7C77"/>
    <w:rsid w:val="008C00F5"/>
    <w:rsid w:val="008C1E6A"/>
    <w:rsid w:val="008C4BEB"/>
    <w:rsid w:val="008C4DBD"/>
    <w:rsid w:val="008D0AF6"/>
    <w:rsid w:val="008D4DCE"/>
    <w:rsid w:val="008D5E31"/>
    <w:rsid w:val="008E08F3"/>
    <w:rsid w:val="008E5952"/>
    <w:rsid w:val="008E5A49"/>
    <w:rsid w:val="008E5F96"/>
    <w:rsid w:val="008E7EE9"/>
    <w:rsid w:val="008F393D"/>
    <w:rsid w:val="008F620F"/>
    <w:rsid w:val="008F6C8A"/>
    <w:rsid w:val="008F75A4"/>
    <w:rsid w:val="00900591"/>
    <w:rsid w:val="009009F5"/>
    <w:rsid w:val="00900DAB"/>
    <w:rsid w:val="00900EE1"/>
    <w:rsid w:val="00903C0F"/>
    <w:rsid w:val="009045E5"/>
    <w:rsid w:val="00907DA8"/>
    <w:rsid w:val="00912348"/>
    <w:rsid w:val="00914875"/>
    <w:rsid w:val="00915B01"/>
    <w:rsid w:val="0092117F"/>
    <w:rsid w:val="009214B8"/>
    <w:rsid w:val="00925E3C"/>
    <w:rsid w:val="00927988"/>
    <w:rsid w:val="00930141"/>
    <w:rsid w:val="00930360"/>
    <w:rsid w:val="00930A54"/>
    <w:rsid w:val="00933A45"/>
    <w:rsid w:val="00933A6C"/>
    <w:rsid w:val="00934B8F"/>
    <w:rsid w:val="0093750F"/>
    <w:rsid w:val="00942428"/>
    <w:rsid w:val="0094494B"/>
    <w:rsid w:val="00950B53"/>
    <w:rsid w:val="00953839"/>
    <w:rsid w:val="00954932"/>
    <w:rsid w:val="00956062"/>
    <w:rsid w:val="00964965"/>
    <w:rsid w:val="00964D4C"/>
    <w:rsid w:val="00965C6B"/>
    <w:rsid w:val="00970B3A"/>
    <w:rsid w:val="00971898"/>
    <w:rsid w:val="0097211C"/>
    <w:rsid w:val="0097451E"/>
    <w:rsid w:val="00974735"/>
    <w:rsid w:val="0097708E"/>
    <w:rsid w:val="0097740B"/>
    <w:rsid w:val="00980286"/>
    <w:rsid w:val="00980F14"/>
    <w:rsid w:val="0098216F"/>
    <w:rsid w:val="00984B0E"/>
    <w:rsid w:val="009939D5"/>
    <w:rsid w:val="009A28BE"/>
    <w:rsid w:val="009A5A93"/>
    <w:rsid w:val="009B04E2"/>
    <w:rsid w:val="009B0A14"/>
    <w:rsid w:val="009B4DE6"/>
    <w:rsid w:val="009B7055"/>
    <w:rsid w:val="009C324E"/>
    <w:rsid w:val="009C35DF"/>
    <w:rsid w:val="009C4A7F"/>
    <w:rsid w:val="009C5686"/>
    <w:rsid w:val="009D62AE"/>
    <w:rsid w:val="009D72A1"/>
    <w:rsid w:val="009D7A79"/>
    <w:rsid w:val="009E6332"/>
    <w:rsid w:val="009F1A1A"/>
    <w:rsid w:val="009F24C4"/>
    <w:rsid w:val="009F5C07"/>
    <w:rsid w:val="009F6E83"/>
    <w:rsid w:val="00A04099"/>
    <w:rsid w:val="00A04ECD"/>
    <w:rsid w:val="00A16C92"/>
    <w:rsid w:val="00A2009B"/>
    <w:rsid w:val="00A217FB"/>
    <w:rsid w:val="00A2568A"/>
    <w:rsid w:val="00A26F52"/>
    <w:rsid w:val="00A34528"/>
    <w:rsid w:val="00A34562"/>
    <w:rsid w:val="00A3499E"/>
    <w:rsid w:val="00A34EB4"/>
    <w:rsid w:val="00A3516F"/>
    <w:rsid w:val="00A376B1"/>
    <w:rsid w:val="00A41858"/>
    <w:rsid w:val="00A418D8"/>
    <w:rsid w:val="00A4662C"/>
    <w:rsid w:val="00A51345"/>
    <w:rsid w:val="00A51409"/>
    <w:rsid w:val="00A516F7"/>
    <w:rsid w:val="00A57173"/>
    <w:rsid w:val="00A64A09"/>
    <w:rsid w:val="00A672B3"/>
    <w:rsid w:val="00A75924"/>
    <w:rsid w:val="00A84C84"/>
    <w:rsid w:val="00A91190"/>
    <w:rsid w:val="00A95C18"/>
    <w:rsid w:val="00A96402"/>
    <w:rsid w:val="00A97036"/>
    <w:rsid w:val="00A97498"/>
    <w:rsid w:val="00A97E75"/>
    <w:rsid w:val="00AA0824"/>
    <w:rsid w:val="00AA39AB"/>
    <w:rsid w:val="00AA5291"/>
    <w:rsid w:val="00AA5350"/>
    <w:rsid w:val="00AA5A13"/>
    <w:rsid w:val="00AB4662"/>
    <w:rsid w:val="00AC079C"/>
    <w:rsid w:val="00AC374E"/>
    <w:rsid w:val="00AC522C"/>
    <w:rsid w:val="00AD278A"/>
    <w:rsid w:val="00AD2B4F"/>
    <w:rsid w:val="00AD5ECF"/>
    <w:rsid w:val="00AD7CF4"/>
    <w:rsid w:val="00AE0F7B"/>
    <w:rsid w:val="00AE4351"/>
    <w:rsid w:val="00AE663E"/>
    <w:rsid w:val="00AE76D9"/>
    <w:rsid w:val="00AF1A8F"/>
    <w:rsid w:val="00AF391E"/>
    <w:rsid w:val="00B03FC3"/>
    <w:rsid w:val="00B04755"/>
    <w:rsid w:val="00B04BEF"/>
    <w:rsid w:val="00B10F83"/>
    <w:rsid w:val="00B13B52"/>
    <w:rsid w:val="00B201C6"/>
    <w:rsid w:val="00B20C16"/>
    <w:rsid w:val="00B22A8A"/>
    <w:rsid w:val="00B22E0C"/>
    <w:rsid w:val="00B31608"/>
    <w:rsid w:val="00B34994"/>
    <w:rsid w:val="00B37AAE"/>
    <w:rsid w:val="00B40C9F"/>
    <w:rsid w:val="00B4378C"/>
    <w:rsid w:val="00B4761F"/>
    <w:rsid w:val="00B5009C"/>
    <w:rsid w:val="00B52594"/>
    <w:rsid w:val="00B558D0"/>
    <w:rsid w:val="00B5758A"/>
    <w:rsid w:val="00B60612"/>
    <w:rsid w:val="00B63888"/>
    <w:rsid w:val="00B63CA7"/>
    <w:rsid w:val="00B66055"/>
    <w:rsid w:val="00B67EF8"/>
    <w:rsid w:val="00B70184"/>
    <w:rsid w:val="00B719EC"/>
    <w:rsid w:val="00B73DE3"/>
    <w:rsid w:val="00B74EF6"/>
    <w:rsid w:val="00B75DB4"/>
    <w:rsid w:val="00B80957"/>
    <w:rsid w:val="00B81E33"/>
    <w:rsid w:val="00B86299"/>
    <w:rsid w:val="00B86B23"/>
    <w:rsid w:val="00B86BBE"/>
    <w:rsid w:val="00B87149"/>
    <w:rsid w:val="00B878E8"/>
    <w:rsid w:val="00B919F1"/>
    <w:rsid w:val="00B9605C"/>
    <w:rsid w:val="00BA06DE"/>
    <w:rsid w:val="00BA1BB4"/>
    <w:rsid w:val="00BA5FD1"/>
    <w:rsid w:val="00BA645E"/>
    <w:rsid w:val="00BB1904"/>
    <w:rsid w:val="00BB4759"/>
    <w:rsid w:val="00BC2718"/>
    <w:rsid w:val="00BC344B"/>
    <w:rsid w:val="00BC49FD"/>
    <w:rsid w:val="00BC5EEA"/>
    <w:rsid w:val="00BD0E1E"/>
    <w:rsid w:val="00BD14A8"/>
    <w:rsid w:val="00BD2708"/>
    <w:rsid w:val="00BD713E"/>
    <w:rsid w:val="00BE062D"/>
    <w:rsid w:val="00BE165F"/>
    <w:rsid w:val="00BE3FA5"/>
    <w:rsid w:val="00BF119C"/>
    <w:rsid w:val="00BF13F7"/>
    <w:rsid w:val="00BF2E08"/>
    <w:rsid w:val="00BF39B5"/>
    <w:rsid w:val="00BF632A"/>
    <w:rsid w:val="00BF66FE"/>
    <w:rsid w:val="00C02AFA"/>
    <w:rsid w:val="00C04005"/>
    <w:rsid w:val="00C045D6"/>
    <w:rsid w:val="00C0637C"/>
    <w:rsid w:val="00C10C21"/>
    <w:rsid w:val="00C11AEB"/>
    <w:rsid w:val="00C14F83"/>
    <w:rsid w:val="00C156F5"/>
    <w:rsid w:val="00C1572A"/>
    <w:rsid w:val="00C2200B"/>
    <w:rsid w:val="00C23BC3"/>
    <w:rsid w:val="00C25D69"/>
    <w:rsid w:val="00C30521"/>
    <w:rsid w:val="00C434DE"/>
    <w:rsid w:val="00C435BE"/>
    <w:rsid w:val="00C43BFC"/>
    <w:rsid w:val="00C44366"/>
    <w:rsid w:val="00C50C0E"/>
    <w:rsid w:val="00C50D1F"/>
    <w:rsid w:val="00C53881"/>
    <w:rsid w:val="00C543B6"/>
    <w:rsid w:val="00C55D30"/>
    <w:rsid w:val="00C650AF"/>
    <w:rsid w:val="00C671CC"/>
    <w:rsid w:val="00C672B3"/>
    <w:rsid w:val="00C70ADE"/>
    <w:rsid w:val="00C71039"/>
    <w:rsid w:val="00C72965"/>
    <w:rsid w:val="00C72FC5"/>
    <w:rsid w:val="00C737E9"/>
    <w:rsid w:val="00C770A3"/>
    <w:rsid w:val="00C801D7"/>
    <w:rsid w:val="00C8156F"/>
    <w:rsid w:val="00C821AB"/>
    <w:rsid w:val="00C84C61"/>
    <w:rsid w:val="00C86C83"/>
    <w:rsid w:val="00C87624"/>
    <w:rsid w:val="00C90D09"/>
    <w:rsid w:val="00C91A81"/>
    <w:rsid w:val="00C91C4E"/>
    <w:rsid w:val="00C93C39"/>
    <w:rsid w:val="00C94AB9"/>
    <w:rsid w:val="00CA010D"/>
    <w:rsid w:val="00CA1EDC"/>
    <w:rsid w:val="00CA6827"/>
    <w:rsid w:val="00CB4DEC"/>
    <w:rsid w:val="00CC6E5A"/>
    <w:rsid w:val="00CC7EC2"/>
    <w:rsid w:val="00CD02C4"/>
    <w:rsid w:val="00CD10B8"/>
    <w:rsid w:val="00CD1895"/>
    <w:rsid w:val="00CE0528"/>
    <w:rsid w:val="00CE0871"/>
    <w:rsid w:val="00CE6AD5"/>
    <w:rsid w:val="00CF013B"/>
    <w:rsid w:val="00CF045D"/>
    <w:rsid w:val="00CF18B6"/>
    <w:rsid w:val="00CF238E"/>
    <w:rsid w:val="00CF7035"/>
    <w:rsid w:val="00CF7A57"/>
    <w:rsid w:val="00D00B63"/>
    <w:rsid w:val="00D01BBE"/>
    <w:rsid w:val="00D022CE"/>
    <w:rsid w:val="00D04DA8"/>
    <w:rsid w:val="00D05DA1"/>
    <w:rsid w:val="00D065DB"/>
    <w:rsid w:val="00D115C7"/>
    <w:rsid w:val="00D16CEF"/>
    <w:rsid w:val="00D17282"/>
    <w:rsid w:val="00D179D8"/>
    <w:rsid w:val="00D20521"/>
    <w:rsid w:val="00D25258"/>
    <w:rsid w:val="00D332CE"/>
    <w:rsid w:val="00D3536C"/>
    <w:rsid w:val="00D354B4"/>
    <w:rsid w:val="00D371A2"/>
    <w:rsid w:val="00D4432E"/>
    <w:rsid w:val="00D44605"/>
    <w:rsid w:val="00D46F26"/>
    <w:rsid w:val="00D4721E"/>
    <w:rsid w:val="00D4725F"/>
    <w:rsid w:val="00D5027C"/>
    <w:rsid w:val="00D52949"/>
    <w:rsid w:val="00D57234"/>
    <w:rsid w:val="00D6017D"/>
    <w:rsid w:val="00D60EFB"/>
    <w:rsid w:val="00D62D0C"/>
    <w:rsid w:val="00D63545"/>
    <w:rsid w:val="00D6735F"/>
    <w:rsid w:val="00D73C99"/>
    <w:rsid w:val="00D74566"/>
    <w:rsid w:val="00D77171"/>
    <w:rsid w:val="00D80282"/>
    <w:rsid w:val="00D8130B"/>
    <w:rsid w:val="00D824F7"/>
    <w:rsid w:val="00D84FA8"/>
    <w:rsid w:val="00D8627C"/>
    <w:rsid w:val="00D93542"/>
    <w:rsid w:val="00D973F0"/>
    <w:rsid w:val="00DA4305"/>
    <w:rsid w:val="00DA481B"/>
    <w:rsid w:val="00DA4EE4"/>
    <w:rsid w:val="00DA62E1"/>
    <w:rsid w:val="00DB0E73"/>
    <w:rsid w:val="00DB144F"/>
    <w:rsid w:val="00DB1A9F"/>
    <w:rsid w:val="00DB23EF"/>
    <w:rsid w:val="00DB272B"/>
    <w:rsid w:val="00DB7B11"/>
    <w:rsid w:val="00DC1FAD"/>
    <w:rsid w:val="00DC2D8F"/>
    <w:rsid w:val="00DC40AC"/>
    <w:rsid w:val="00DC48BE"/>
    <w:rsid w:val="00DC69FD"/>
    <w:rsid w:val="00DD05BA"/>
    <w:rsid w:val="00DE0539"/>
    <w:rsid w:val="00DE065A"/>
    <w:rsid w:val="00DE2121"/>
    <w:rsid w:val="00DE2138"/>
    <w:rsid w:val="00DE3BA3"/>
    <w:rsid w:val="00DE62D3"/>
    <w:rsid w:val="00DF2118"/>
    <w:rsid w:val="00DF37D6"/>
    <w:rsid w:val="00DF3CD1"/>
    <w:rsid w:val="00DF6774"/>
    <w:rsid w:val="00E05063"/>
    <w:rsid w:val="00E0736B"/>
    <w:rsid w:val="00E140A3"/>
    <w:rsid w:val="00E145D2"/>
    <w:rsid w:val="00E17C71"/>
    <w:rsid w:val="00E24400"/>
    <w:rsid w:val="00E24EF7"/>
    <w:rsid w:val="00E26E66"/>
    <w:rsid w:val="00E330F5"/>
    <w:rsid w:val="00E34447"/>
    <w:rsid w:val="00E35526"/>
    <w:rsid w:val="00E42C87"/>
    <w:rsid w:val="00E42F93"/>
    <w:rsid w:val="00E433D4"/>
    <w:rsid w:val="00E45046"/>
    <w:rsid w:val="00E45999"/>
    <w:rsid w:val="00E46621"/>
    <w:rsid w:val="00E4783D"/>
    <w:rsid w:val="00E5173F"/>
    <w:rsid w:val="00E52A13"/>
    <w:rsid w:val="00E54D58"/>
    <w:rsid w:val="00E5630B"/>
    <w:rsid w:val="00E57CC8"/>
    <w:rsid w:val="00E61DBC"/>
    <w:rsid w:val="00E67918"/>
    <w:rsid w:val="00E72521"/>
    <w:rsid w:val="00E72523"/>
    <w:rsid w:val="00E738D0"/>
    <w:rsid w:val="00E738E3"/>
    <w:rsid w:val="00E74BD0"/>
    <w:rsid w:val="00E751FF"/>
    <w:rsid w:val="00E75D8A"/>
    <w:rsid w:val="00E86814"/>
    <w:rsid w:val="00E902BF"/>
    <w:rsid w:val="00E9294D"/>
    <w:rsid w:val="00E935A2"/>
    <w:rsid w:val="00E94120"/>
    <w:rsid w:val="00E95A25"/>
    <w:rsid w:val="00E96602"/>
    <w:rsid w:val="00E97542"/>
    <w:rsid w:val="00EA0C52"/>
    <w:rsid w:val="00EA28C7"/>
    <w:rsid w:val="00EA3E8E"/>
    <w:rsid w:val="00EA4610"/>
    <w:rsid w:val="00EA496E"/>
    <w:rsid w:val="00EA7740"/>
    <w:rsid w:val="00EB37D3"/>
    <w:rsid w:val="00EB424C"/>
    <w:rsid w:val="00EB4256"/>
    <w:rsid w:val="00EC04D9"/>
    <w:rsid w:val="00EC2576"/>
    <w:rsid w:val="00EC357E"/>
    <w:rsid w:val="00EC51F7"/>
    <w:rsid w:val="00EC71B8"/>
    <w:rsid w:val="00ED0362"/>
    <w:rsid w:val="00ED0925"/>
    <w:rsid w:val="00EE1567"/>
    <w:rsid w:val="00EE35CE"/>
    <w:rsid w:val="00EE68BD"/>
    <w:rsid w:val="00EF10DA"/>
    <w:rsid w:val="00EF18C3"/>
    <w:rsid w:val="00EF289F"/>
    <w:rsid w:val="00EF4927"/>
    <w:rsid w:val="00EF4AA5"/>
    <w:rsid w:val="00F04038"/>
    <w:rsid w:val="00F0480B"/>
    <w:rsid w:val="00F04EFA"/>
    <w:rsid w:val="00F07F2E"/>
    <w:rsid w:val="00F10400"/>
    <w:rsid w:val="00F10E28"/>
    <w:rsid w:val="00F16A50"/>
    <w:rsid w:val="00F205F5"/>
    <w:rsid w:val="00F24889"/>
    <w:rsid w:val="00F27E23"/>
    <w:rsid w:val="00F31FC2"/>
    <w:rsid w:val="00F32F8F"/>
    <w:rsid w:val="00F41716"/>
    <w:rsid w:val="00F41A94"/>
    <w:rsid w:val="00F4277A"/>
    <w:rsid w:val="00F438AE"/>
    <w:rsid w:val="00F45FAB"/>
    <w:rsid w:val="00F46E0A"/>
    <w:rsid w:val="00F50729"/>
    <w:rsid w:val="00F60F33"/>
    <w:rsid w:val="00F60FA8"/>
    <w:rsid w:val="00F61370"/>
    <w:rsid w:val="00F61461"/>
    <w:rsid w:val="00F6356A"/>
    <w:rsid w:val="00F636C5"/>
    <w:rsid w:val="00F64F5F"/>
    <w:rsid w:val="00F67907"/>
    <w:rsid w:val="00F70997"/>
    <w:rsid w:val="00F70EB2"/>
    <w:rsid w:val="00F72F7D"/>
    <w:rsid w:val="00F73115"/>
    <w:rsid w:val="00F76A01"/>
    <w:rsid w:val="00F8011B"/>
    <w:rsid w:val="00F8298F"/>
    <w:rsid w:val="00F8683E"/>
    <w:rsid w:val="00F958E2"/>
    <w:rsid w:val="00F96DC7"/>
    <w:rsid w:val="00FA3B33"/>
    <w:rsid w:val="00FB108E"/>
    <w:rsid w:val="00FB2423"/>
    <w:rsid w:val="00FB5B7E"/>
    <w:rsid w:val="00FB7E9A"/>
    <w:rsid w:val="00FC12E2"/>
    <w:rsid w:val="00FC3711"/>
    <w:rsid w:val="00FC4C61"/>
    <w:rsid w:val="00FD1EE8"/>
    <w:rsid w:val="00FD2194"/>
    <w:rsid w:val="00FD2502"/>
    <w:rsid w:val="00FD3954"/>
    <w:rsid w:val="00FD451A"/>
    <w:rsid w:val="00FD7C5C"/>
    <w:rsid w:val="00FE2706"/>
    <w:rsid w:val="00FE601A"/>
    <w:rsid w:val="00FE69A8"/>
    <w:rsid w:val="00FF3A92"/>
    <w:rsid w:val="029D03B5"/>
    <w:rsid w:val="02A7393E"/>
    <w:rsid w:val="031C3976"/>
    <w:rsid w:val="036A46B6"/>
    <w:rsid w:val="03A05CD4"/>
    <w:rsid w:val="049A3ADC"/>
    <w:rsid w:val="06180576"/>
    <w:rsid w:val="06C03C57"/>
    <w:rsid w:val="08F53CAA"/>
    <w:rsid w:val="093E7A73"/>
    <w:rsid w:val="099D60E7"/>
    <w:rsid w:val="0A6F6AEA"/>
    <w:rsid w:val="0B4D72AE"/>
    <w:rsid w:val="0D0F2CE4"/>
    <w:rsid w:val="0D3E6AB4"/>
    <w:rsid w:val="10840D55"/>
    <w:rsid w:val="10E10CDF"/>
    <w:rsid w:val="11AB1DAD"/>
    <w:rsid w:val="124D38F7"/>
    <w:rsid w:val="16177EED"/>
    <w:rsid w:val="171E6CEE"/>
    <w:rsid w:val="1917164B"/>
    <w:rsid w:val="194F771B"/>
    <w:rsid w:val="19B010BC"/>
    <w:rsid w:val="1D3F77A2"/>
    <w:rsid w:val="243F2902"/>
    <w:rsid w:val="299B11F3"/>
    <w:rsid w:val="2D0C7C23"/>
    <w:rsid w:val="2DE629FC"/>
    <w:rsid w:val="2F1C319B"/>
    <w:rsid w:val="3157264E"/>
    <w:rsid w:val="359133E8"/>
    <w:rsid w:val="36154A02"/>
    <w:rsid w:val="38221A20"/>
    <w:rsid w:val="39DB6B78"/>
    <w:rsid w:val="3A327223"/>
    <w:rsid w:val="3CAF7C53"/>
    <w:rsid w:val="3CC10032"/>
    <w:rsid w:val="3EC04931"/>
    <w:rsid w:val="3EF835B4"/>
    <w:rsid w:val="3FB83840"/>
    <w:rsid w:val="40033EA5"/>
    <w:rsid w:val="401D54A3"/>
    <w:rsid w:val="42A667F7"/>
    <w:rsid w:val="42D46C22"/>
    <w:rsid w:val="44F139B6"/>
    <w:rsid w:val="4E2C73E0"/>
    <w:rsid w:val="4F0F0558"/>
    <w:rsid w:val="52714513"/>
    <w:rsid w:val="56085CC0"/>
    <w:rsid w:val="56FC6572"/>
    <w:rsid w:val="578423EB"/>
    <w:rsid w:val="5981148D"/>
    <w:rsid w:val="5B5F5687"/>
    <w:rsid w:val="5BD429A6"/>
    <w:rsid w:val="5DC95BE1"/>
    <w:rsid w:val="5E535E6E"/>
    <w:rsid w:val="60F64A78"/>
    <w:rsid w:val="62ED0B45"/>
    <w:rsid w:val="631D0856"/>
    <w:rsid w:val="65D11663"/>
    <w:rsid w:val="6843143D"/>
    <w:rsid w:val="68B65BAD"/>
    <w:rsid w:val="69AA4F78"/>
    <w:rsid w:val="6B5B278F"/>
    <w:rsid w:val="71037928"/>
    <w:rsid w:val="78212A38"/>
    <w:rsid w:val="7BD65790"/>
    <w:rsid w:val="7E4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6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4DF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4DF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E2E"/>
    <w:rPr>
      <w:rFonts w:ascii="Calibri" w:hAnsi="Calibri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F4DF6"/>
    <w:rPr>
      <w:rFonts w:ascii="宋体" w:eastAsia="宋体" w:hAnsi="宋体" w:cs="宋体"/>
      <w:b/>
      <w:bCs/>
      <w:sz w:val="27"/>
      <w:szCs w:val="27"/>
    </w:rPr>
  </w:style>
  <w:style w:type="paragraph" w:styleId="Date">
    <w:name w:val="Date"/>
    <w:basedOn w:val="Normal"/>
    <w:next w:val="Normal"/>
    <w:link w:val="DateChar"/>
    <w:uiPriority w:val="99"/>
    <w:rsid w:val="000F4DF6"/>
    <w:pPr>
      <w:ind w:leftChars="2500" w:left="100"/>
    </w:pPr>
    <w:rPr>
      <w:rFonts w:ascii="仿宋_GB2312" w:eastAsia="仿宋_GB2312" w:hAnsi="黑体"/>
      <w:sz w:val="32"/>
      <w:szCs w:val="44"/>
    </w:rPr>
  </w:style>
  <w:style w:type="character" w:customStyle="1" w:styleId="DateChar">
    <w:name w:val="Date Char"/>
    <w:basedOn w:val="DefaultParagraphFont"/>
    <w:link w:val="Date"/>
    <w:uiPriority w:val="99"/>
    <w:semiHidden/>
    <w:rsid w:val="00E93E2E"/>
    <w:rPr>
      <w:rFonts w:ascii="Calibri" w:hAnsi="Calibri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F4DF6"/>
    <w:pPr>
      <w:ind w:firstLineChars="200" w:firstLine="640"/>
    </w:pPr>
    <w:rPr>
      <w:rFonts w:ascii="Times New Roman" w:eastAsia="仿宋_GB2312" w:hAnsi="Times New Roman"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F4DF6"/>
    <w:rPr>
      <w:rFonts w:ascii="Times New Roman" w:eastAsia="仿宋_GB2312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4DF6"/>
    <w:rPr>
      <w:rFonts w:ascii="仿宋_GB2312" w:eastAsia="仿宋_GB2312" w:hAnsi="黑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2E"/>
    <w:rPr>
      <w:rFonts w:ascii="Calibri" w:hAnsi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0F4D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4DF6"/>
    <w:rPr>
      <w:rFonts w:ascii="仿宋_GB2312" w:eastAsia="仿宋_GB2312" w:hAnsi="黑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F4D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4DF6"/>
    <w:rPr>
      <w:rFonts w:ascii="仿宋_GB2312" w:eastAsia="仿宋_GB2312" w:hAnsi="黑体" w:cs="Times New Roman"/>
      <w:sz w:val="18"/>
      <w:szCs w:val="18"/>
    </w:rPr>
  </w:style>
  <w:style w:type="paragraph" w:styleId="NormalWeb">
    <w:name w:val="Normal (Web)"/>
    <w:basedOn w:val="Normal"/>
    <w:uiPriority w:val="99"/>
    <w:rsid w:val="000F4DF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0F4DF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F4DF6"/>
    <w:rPr>
      <w:rFonts w:ascii="Calibri" w:eastAsia="宋体" w:hAnsi="Calibri" w:cs="Times New Roman"/>
    </w:rPr>
  </w:style>
  <w:style w:type="character" w:styleId="Hyperlink">
    <w:name w:val="Hyperlink"/>
    <w:basedOn w:val="DefaultParagraphFont"/>
    <w:uiPriority w:val="99"/>
    <w:rsid w:val="000F4DF6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宜宾市南溪区2020年公开招聘社区专职工作者报名登记表</dc:title>
  <dc:subject/>
  <dc:creator>ASUS</dc:creator>
  <cp:keywords/>
  <dc:description/>
  <cp:lastModifiedBy>wy51</cp:lastModifiedBy>
  <cp:revision>2</cp:revision>
  <cp:lastPrinted>2020-11-03T07:08:00Z</cp:lastPrinted>
  <dcterms:created xsi:type="dcterms:W3CDTF">2020-11-04T07:10:00Z</dcterms:created>
  <dcterms:modified xsi:type="dcterms:W3CDTF">2020-11-04T07:10:00Z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