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1FD" w:rsidRDefault="00DD11FD">
      <w:pPr>
        <w:widowControl/>
        <w:rPr>
          <w:rFonts w:ascii="宋体" w:cs="宋体"/>
          <w:kern w:val="0"/>
          <w:sz w:val="32"/>
          <w:szCs w:val="32"/>
        </w:rPr>
      </w:pPr>
    </w:p>
    <w:p w:rsidR="00DD11FD" w:rsidRDefault="00DD11FD">
      <w:pPr>
        <w:widowControl/>
        <w:jc w:val="center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高县定向医学专科生引进招聘报名表</w:t>
      </w:r>
    </w:p>
    <w:p w:rsidR="00DD11FD" w:rsidRDefault="00DD11FD">
      <w:pPr>
        <w:widowControl/>
      </w:pPr>
    </w:p>
    <w:tbl>
      <w:tblPr>
        <w:tblW w:w="825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330"/>
        <w:gridCol w:w="502"/>
        <w:gridCol w:w="1127"/>
        <w:gridCol w:w="968"/>
        <w:gridCol w:w="743"/>
        <w:gridCol w:w="754"/>
        <w:gridCol w:w="1024"/>
        <w:gridCol w:w="1808"/>
      </w:tblGrid>
      <w:tr w:rsidR="00DD11FD" w:rsidRPr="00AB506A">
        <w:trPr>
          <w:trHeight w:val="439"/>
          <w:jc w:val="center"/>
        </w:trPr>
        <w:tc>
          <w:tcPr>
            <w:tcW w:w="1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1FD" w:rsidRDefault="00DD11FD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1FD" w:rsidRDefault="00DD11FD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1FD" w:rsidRDefault="00DD11FD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性别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1FD" w:rsidRDefault="00DD11FD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1FD" w:rsidRDefault="00DD11FD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民族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1FD" w:rsidRDefault="00DD11FD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1FD" w:rsidRDefault="00DD11FD">
            <w:pPr>
              <w:widowControl/>
              <w:jc w:val="left"/>
              <w:rPr>
                <w:rFonts w:ascii="仿宋_GB2312" w:eastAsia="仿宋_GB2312" w:hAnsi="仿宋_GB2312" w:cs="仿宋_GB2312"/>
              </w:rPr>
            </w:pPr>
          </w:p>
        </w:tc>
      </w:tr>
      <w:tr w:rsidR="00DD11FD" w:rsidRPr="00AB506A">
        <w:trPr>
          <w:trHeight w:val="439"/>
          <w:jc w:val="center"/>
        </w:trPr>
        <w:tc>
          <w:tcPr>
            <w:tcW w:w="1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1FD" w:rsidRDefault="00DD11FD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出生年月</w:t>
            </w: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1FD" w:rsidRDefault="00DD11FD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1FD" w:rsidRDefault="00DD11FD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政治面貌</w:t>
            </w: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1FD" w:rsidRDefault="00DD11FD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1FD" w:rsidRDefault="00DD11F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D11FD" w:rsidRPr="00AB506A">
        <w:trPr>
          <w:trHeight w:val="439"/>
          <w:jc w:val="center"/>
        </w:trPr>
        <w:tc>
          <w:tcPr>
            <w:tcW w:w="18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1FD" w:rsidRDefault="00DD11FD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身份证号码</w:t>
            </w:r>
          </w:p>
        </w:tc>
        <w:tc>
          <w:tcPr>
            <w:tcW w:w="46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1FD" w:rsidRDefault="00DD11FD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1FD" w:rsidRDefault="00DD11F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D11FD" w:rsidRPr="00AB506A">
        <w:trPr>
          <w:trHeight w:val="439"/>
          <w:jc w:val="center"/>
        </w:trPr>
        <w:tc>
          <w:tcPr>
            <w:tcW w:w="18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1FD" w:rsidRDefault="00DD11FD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户口所在地</w:t>
            </w:r>
          </w:p>
        </w:tc>
        <w:tc>
          <w:tcPr>
            <w:tcW w:w="46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1FD" w:rsidRDefault="00DD11FD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1FD" w:rsidRDefault="00DD11F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D11FD" w:rsidRPr="00AB506A">
        <w:trPr>
          <w:trHeight w:val="439"/>
          <w:jc w:val="center"/>
        </w:trPr>
        <w:tc>
          <w:tcPr>
            <w:tcW w:w="18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1FD" w:rsidRDefault="00DD11FD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家庭现住址</w:t>
            </w:r>
          </w:p>
        </w:tc>
        <w:tc>
          <w:tcPr>
            <w:tcW w:w="46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1FD" w:rsidRDefault="00DD11FD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1FD" w:rsidRDefault="00DD11F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D11FD" w:rsidRPr="00AB506A">
        <w:trPr>
          <w:trHeight w:val="439"/>
          <w:jc w:val="center"/>
        </w:trPr>
        <w:tc>
          <w:tcPr>
            <w:tcW w:w="18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1FD" w:rsidRDefault="00DD11FD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46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1FD" w:rsidRDefault="00DD11FD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1FD" w:rsidRDefault="00DD11F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D11FD" w:rsidRPr="00AB506A">
        <w:trPr>
          <w:trHeight w:val="439"/>
          <w:jc w:val="center"/>
        </w:trPr>
        <w:tc>
          <w:tcPr>
            <w:tcW w:w="18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1FD" w:rsidRDefault="00DD11FD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毕业院校</w:t>
            </w:r>
          </w:p>
        </w:tc>
        <w:tc>
          <w:tcPr>
            <w:tcW w:w="64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1FD" w:rsidRDefault="00DD11FD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DD11FD" w:rsidRPr="00AB506A">
        <w:trPr>
          <w:trHeight w:val="439"/>
          <w:jc w:val="center"/>
        </w:trPr>
        <w:tc>
          <w:tcPr>
            <w:tcW w:w="18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1FD" w:rsidRDefault="00DD11FD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所学专业</w:t>
            </w:r>
          </w:p>
        </w:tc>
        <w:tc>
          <w:tcPr>
            <w:tcW w:w="35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1FD" w:rsidRDefault="00DD11FD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1FD" w:rsidRDefault="00DD11FD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岗位名称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1FD" w:rsidRDefault="00DD11FD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DD11FD" w:rsidRPr="00AB506A">
        <w:trPr>
          <w:trHeight w:val="439"/>
          <w:jc w:val="center"/>
        </w:trPr>
        <w:tc>
          <w:tcPr>
            <w:tcW w:w="18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1FD" w:rsidRDefault="00DD11FD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招聘单位</w:t>
            </w:r>
          </w:p>
        </w:tc>
        <w:tc>
          <w:tcPr>
            <w:tcW w:w="35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1FD" w:rsidRDefault="00DD11FD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1FD" w:rsidRDefault="00DD11FD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岗位代码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1FD" w:rsidRDefault="00DD11FD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DD11FD" w:rsidRPr="00AB506A">
        <w:trPr>
          <w:trHeight w:val="5000"/>
          <w:jc w:val="center"/>
        </w:trPr>
        <w:tc>
          <w:tcPr>
            <w:tcW w:w="1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1FD" w:rsidRDefault="00DD11FD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个人简历</w:t>
            </w:r>
          </w:p>
        </w:tc>
        <w:tc>
          <w:tcPr>
            <w:tcW w:w="69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1FD" w:rsidRDefault="00DD11FD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DD11FD" w:rsidRPr="00AB506A">
        <w:trPr>
          <w:trHeight w:val="1877"/>
          <w:jc w:val="center"/>
        </w:trPr>
        <w:tc>
          <w:tcPr>
            <w:tcW w:w="1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1FD" w:rsidRDefault="00DD11F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报名信</w:t>
            </w:r>
          </w:p>
          <w:p w:rsidR="00DD11FD" w:rsidRDefault="00DD11FD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息确认</w:t>
            </w:r>
          </w:p>
        </w:tc>
        <w:tc>
          <w:tcPr>
            <w:tcW w:w="69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1FD" w:rsidRDefault="00DD11FD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　本人符合报考要求，填写信息均为本人真实情况，若有虚假、遗漏、错误，责任自负。</w:t>
            </w:r>
          </w:p>
          <w:p w:rsidR="00DD11FD" w:rsidRDefault="00DD11FD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DD11FD" w:rsidRDefault="00DD11FD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　　　　　　　　　　　　考生签名：</w:t>
            </w:r>
          </w:p>
          <w:p w:rsidR="00DD11FD" w:rsidRDefault="00DD11FD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DD11FD" w:rsidRDefault="00DD11FD">
            <w:pPr>
              <w:widowControl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　　　　　　　　　　　　　　　　年　　月　　日</w:t>
            </w:r>
          </w:p>
        </w:tc>
      </w:tr>
      <w:tr w:rsidR="00DD11FD" w:rsidRPr="00AB506A">
        <w:trPr>
          <w:trHeight w:val="764"/>
          <w:jc w:val="center"/>
        </w:trPr>
        <w:tc>
          <w:tcPr>
            <w:tcW w:w="1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1FD" w:rsidRDefault="00DD11FD">
            <w:pPr>
              <w:widowControl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备注</w:t>
            </w:r>
          </w:p>
        </w:tc>
        <w:tc>
          <w:tcPr>
            <w:tcW w:w="69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1FD" w:rsidRDefault="00DD11FD">
            <w:pPr>
              <w:widowControl/>
              <w:jc w:val="left"/>
              <w:rPr>
                <w:rFonts w:ascii="仿宋_GB2312" w:eastAsia="仿宋_GB2312" w:hAnsi="仿宋_GB2312" w:cs="仿宋_GB2312"/>
              </w:rPr>
            </w:pPr>
          </w:p>
        </w:tc>
      </w:tr>
    </w:tbl>
    <w:p w:rsidR="00DD11FD" w:rsidRDefault="00DD11FD">
      <w:pPr>
        <w:rPr>
          <w:rFonts w:ascii="仿宋" w:eastAsia="仿宋" w:hAnsi="仿宋" w:cs="仿宋"/>
          <w:sz w:val="32"/>
          <w:szCs w:val="32"/>
        </w:rPr>
      </w:pPr>
    </w:p>
    <w:sectPr w:rsidR="00DD11FD" w:rsidSect="00EF2B15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B463052"/>
    <w:rsid w:val="000B0FEF"/>
    <w:rsid w:val="0016637C"/>
    <w:rsid w:val="002A5046"/>
    <w:rsid w:val="003860C4"/>
    <w:rsid w:val="00421EAB"/>
    <w:rsid w:val="004C2D21"/>
    <w:rsid w:val="00554696"/>
    <w:rsid w:val="005828D4"/>
    <w:rsid w:val="00597212"/>
    <w:rsid w:val="006456AE"/>
    <w:rsid w:val="0072787E"/>
    <w:rsid w:val="00761D53"/>
    <w:rsid w:val="00791386"/>
    <w:rsid w:val="007974F0"/>
    <w:rsid w:val="008045A7"/>
    <w:rsid w:val="008D5302"/>
    <w:rsid w:val="00914123"/>
    <w:rsid w:val="00981109"/>
    <w:rsid w:val="00AB506A"/>
    <w:rsid w:val="00AC4E90"/>
    <w:rsid w:val="00B80368"/>
    <w:rsid w:val="00D03CF7"/>
    <w:rsid w:val="00D37CB9"/>
    <w:rsid w:val="00D47B87"/>
    <w:rsid w:val="00DD11FD"/>
    <w:rsid w:val="00E94431"/>
    <w:rsid w:val="00EF2B15"/>
    <w:rsid w:val="01037044"/>
    <w:rsid w:val="019F7B7A"/>
    <w:rsid w:val="01A979E3"/>
    <w:rsid w:val="02461BB0"/>
    <w:rsid w:val="025D1891"/>
    <w:rsid w:val="027A5FFD"/>
    <w:rsid w:val="02B27170"/>
    <w:rsid w:val="03036EE1"/>
    <w:rsid w:val="031F44F8"/>
    <w:rsid w:val="034A1D07"/>
    <w:rsid w:val="0398106A"/>
    <w:rsid w:val="03A00E99"/>
    <w:rsid w:val="03F97C7D"/>
    <w:rsid w:val="04144E32"/>
    <w:rsid w:val="04761A7C"/>
    <w:rsid w:val="04C71BBF"/>
    <w:rsid w:val="04FF22EE"/>
    <w:rsid w:val="051E5F53"/>
    <w:rsid w:val="055D4CEB"/>
    <w:rsid w:val="05617C05"/>
    <w:rsid w:val="05CB79F0"/>
    <w:rsid w:val="05D3483D"/>
    <w:rsid w:val="060D7467"/>
    <w:rsid w:val="062A1D46"/>
    <w:rsid w:val="06511D30"/>
    <w:rsid w:val="06A45EC6"/>
    <w:rsid w:val="072F7B83"/>
    <w:rsid w:val="084C629B"/>
    <w:rsid w:val="08AE3CB5"/>
    <w:rsid w:val="08AF5207"/>
    <w:rsid w:val="08DB3CEE"/>
    <w:rsid w:val="09464A8E"/>
    <w:rsid w:val="09AF67FD"/>
    <w:rsid w:val="0A1A6F11"/>
    <w:rsid w:val="0A327318"/>
    <w:rsid w:val="0A922A80"/>
    <w:rsid w:val="0A9617A7"/>
    <w:rsid w:val="0AD67778"/>
    <w:rsid w:val="0B093788"/>
    <w:rsid w:val="0B352C4D"/>
    <w:rsid w:val="0B81407E"/>
    <w:rsid w:val="0C5D0C66"/>
    <w:rsid w:val="0C642E23"/>
    <w:rsid w:val="0CA018E8"/>
    <w:rsid w:val="0D2675E8"/>
    <w:rsid w:val="0DC3149D"/>
    <w:rsid w:val="0E0B033E"/>
    <w:rsid w:val="0E7830A2"/>
    <w:rsid w:val="0F2717E6"/>
    <w:rsid w:val="0F3C3A52"/>
    <w:rsid w:val="0FC66FC5"/>
    <w:rsid w:val="0FEA158F"/>
    <w:rsid w:val="10180ED9"/>
    <w:rsid w:val="103A17E4"/>
    <w:rsid w:val="10830067"/>
    <w:rsid w:val="10C333EF"/>
    <w:rsid w:val="10D4531F"/>
    <w:rsid w:val="110F704D"/>
    <w:rsid w:val="11BA5886"/>
    <w:rsid w:val="125C2FCB"/>
    <w:rsid w:val="125E5CEE"/>
    <w:rsid w:val="134E0DA0"/>
    <w:rsid w:val="136542C9"/>
    <w:rsid w:val="13C538B2"/>
    <w:rsid w:val="13EA363C"/>
    <w:rsid w:val="14071DEB"/>
    <w:rsid w:val="1454650A"/>
    <w:rsid w:val="14AF78D5"/>
    <w:rsid w:val="14B33686"/>
    <w:rsid w:val="14C72C00"/>
    <w:rsid w:val="14CB4DB4"/>
    <w:rsid w:val="15E437B5"/>
    <w:rsid w:val="1615159F"/>
    <w:rsid w:val="166E2DD3"/>
    <w:rsid w:val="16A60BBD"/>
    <w:rsid w:val="17275F9A"/>
    <w:rsid w:val="176A2853"/>
    <w:rsid w:val="18141E0D"/>
    <w:rsid w:val="18582F73"/>
    <w:rsid w:val="188B4AE7"/>
    <w:rsid w:val="18AF6BD7"/>
    <w:rsid w:val="18CE7C79"/>
    <w:rsid w:val="19002CCA"/>
    <w:rsid w:val="194F09F0"/>
    <w:rsid w:val="198F3C11"/>
    <w:rsid w:val="19A66ECC"/>
    <w:rsid w:val="19AE0C9C"/>
    <w:rsid w:val="19C848B6"/>
    <w:rsid w:val="19F56B54"/>
    <w:rsid w:val="1A57625E"/>
    <w:rsid w:val="1A83239F"/>
    <w:rsid w:val="1AA1242D"/>
    <w:rsid w:val="1AE83CFC"/>
    <w:rsid w:val="1B4848E4"/>
    <w:rsid w:val="1BA20B4A"/>
    <w:rsid w:val="1BFC360C"/>
    <w:rsid w:val="1BFF53E5"/>
    <w:rsid w:val="1C1B3E2C"/>
    <w:rsid w:val="1C1F667B"/>
    <w:rsid w:val="1C453392"/>
    <w:rsid w:val="1CFD78E0"/>
    <w:rsid w:val="1D285884"/>
    <w:rsid w:val="1DD217E2"/>
    <w:rsid w:val="1E53101E"/>
    <w:rsid w:val="1E5632C4"/>
    <w:rsid w:val="1E6D560F"/>
    <w:rsid w:val="1EDD4F9E"/>
    <w:rsid w:val="1F091FF7"/>
    <w:rsid w:val="1F404C5E"/>
    <w:rsid w:val="1F41312D"/>
    <w:rsid w:val="1F455434"/>
    <w:rsid w:val="201601DD"/>
    <w:rsid w:val="202236A6"/>
    <w:rsid w:val="203F2A03"/>
    <w:rsid w:val="204C3E69"/>
    <w:rsid w:val="2055210D"/>
    <w:rsid w:val="2066203C"/>
    <w:rsid w:val="20A82D44"/>
    <w:rsid w:val="20F67AC6"/>
    <w:rsid w:val="21FB170A"/>
    <w:rsid w:val="22076FE1"/>
    <w:rsid w:val="22354F77"/>
    <w:rsid w:val="22582486"/>
    <w:rsid w:val="227513AD"/>
    <w:rsid w:val="22812BD0"/>
    <w:rsid w:val="228D004A"/>
    <w:rsid w:val="22F72A4C"/>
    <w:rsid w:val="2342385B"/>
    <w:rsid w:val="237C7C88"/>
    <w:rsid w:val="23BA7589"/>
    <w:rsid w:val="24650048"/>
    <w:rsid w:val="247415C5"/>
    <w:rsid w:val="248C066D"/>
    <w:rsid w:val="24944E19"/>
    <w:rsid w:val="24B50004"/>
    <w:rsid w:val="254B0917"/>
    <w:rsid w:val="25AC1FEB"/>
    <w:rsid w:val="25B740E7"/>
    <w:rsid w:val="25E553CB"/>
    <w:rsid w:val="25E654B7"/>
    <w:rsid w:val="26B0430C"/>
    <w:rsid w:val="26BB0A26"/>
    <w:rsid w:val="26D81E5D"/>
    <w:rsid w:val="26E7372B"/>
    <w:rsid w:val="27752CC6"/>
    <w:rsid w:val="287A262D"/>
    <w:rsid w:val="28AB42B3"/>
    <w:rsid w:val="28E52DCB"/>
    <w:rsid w:val="29842259"/>
    <w:rsid w:val="2A777F06"/>
    <w:rsid w:val="2B1B2A69"/>
    <w:rsid w:val="2B3D354D"/>
    <w:rsid w:val="2B7D60CD"/>
    <w:rsid w:val="2BA055D9"/>
    <w:rsid w:val="2BA6150E"/>
    <w:rsid w:val="2BD84B11"/>
    <w:rsid w:val="2BF12E7A"/>
    <w:rsid w:val="2BF656B0"/>
    <w:rsid w:val="2BFB7FAD"/>
    <w:rsid w:val="2BFC1F00"/>
    <w:rsid w:val="2C4103B3"/>
    <w:rsid w:val="2CB80D4B"/>
    <w:rsid w:val="2CC45A61"/>
    <w:rsid w:val="2CDC6396"/>
    <w:rsid w:val="2DD9446F"/>
    <w:rsid w:val="2DE768E2"/>
    <w:rsid w:val="2E2D140C"/>
    <w:rsid w:val="2E4475CD"/>
    <w:rsid w:val="2E90270F"/>
    <w:rsid w:val="2F08223B"/>
    <w:rsid w:val="2F6649D2"/>
    <w:rsid w:val="2F8B3B7F"/>
    <w:rsid w:val="2FAE34B2"/>
    <w:rsid w:val="2FBA5E91"/>
    <w:rsid w:val="2FE13C72"/>
    <w:rsid w:val="301A0E6D"/>
    <w:rsid w:val="301E2C60"/>
    <w:rsid w:val="30301E12"/>
    <w:rsid w:val="307F0513"/>
    <w:rsid w:val="30B1042E"/>
    <w:rsid w:val="31530CDC"/>
    <w:rsid w:val="315666B7"/>
    <w:rsid w:val="31863C4D"/>
    <w:rsid w:val="3194329F"/>
    <w:rsid w:val="31B9027E"/>
    <w:rsid w:val="3244178C"/>
    <w:rsid w:val="326A3857"/>
    <w:rsid w:val="32761EFC"/>
    <w:rsid w:val="32996C9A"/>
    <w:rsid w:val="32A7649D"/>
    <w:rsid w:val="32C24AE9"/>
    <w:rsid w:val="33F761DB"/>
    <w:rsid w:val="341772A7"/>
    <w:rsid w:val="343A08D0"/>
    <w:rsid w:val="351A18BC"/>
    <w:rsid w:val="352D2B87"/>
    <w:rsid w:val="35671438"/>
    <w:rsid w:val="35BD2E54"/>
    <w:rsid w:val="36CC4C17"/>
    <w:rsid w:val="37202B59"/>
    <w:rsid w:val="37433664"/>
    <w:rsid w:val="37D5458A"/>
    <w:rsid w:val="38397D2E"/>
    <w:rsid w:val="384326DF"/>
    <w:rsid w:val="38476B91"/>
    <w:rsid w:val="386D4E5A"/>
    <w:rsid w:val="389C35F4"/>
    <w:rsid w:val="38BA6F64"/>
    <w:rsid w:val="39174C5F"/>
    <w:rsid w:val="39BA780F"/>
    <w:rsid w:val="39D61E83"/>
    <w:rsid w:val="39DB3387"/>
    <w:rsid w:val="39DC34F6"/>
    <w:rsid w:val="3A381E97"/>
    <w:rsid w:val="3A6D1DAD"/>
    <w:rsid w:val="3A9B66D0"/>
    <w:rsid w:val="3ABE000A"/>
    <w:rsid w:val="3B022505"/>
    <w:rsid w:val="3B056635"/>
    <w:rsid w:val="3B0F1CF1"/>
    <w:rsid w:val="3B546B06"/>
    <w:rsid w:val="3BA54EC2"/>
    <w:rsid w:val="3BCB4333"/>
    <w:rsid w:val="3CB14ED1"/>
    <w:rsid w:val="3CD87170"/>
    <w:rsid w:val="3D325870"/>
    <w:rsid w:val="3D345B36"/>
    <w:rsid w:val="3D45360A"/>
    <w:rsid w:val="3D512574"/>
    <w:rsid w:val="3D6C4FA3"/>
    <w:rsid w:val="3D84026F"/>
    <w:rsid w:val="3DE92446"/>
    <w:rsid w:val="3DF537B9"/>
    <w:rsid w:val="3DF5567C"/>
    <w:rsid w:val="3E185063"/>
    <w:rsid w:val="3E4C37AA"/>
    <w:rsid w:val="3E7F214B"/>
    <w:rsid w:val="3EC95DE0"/>
    <w:rsid w:val="3ED10354"/>
    <w:rsid w:val="3F354CA9"/>
    <w:rsid w:val="3F422BCE"/>
    <w:rsid w:val="3F615ED6"/>
    <w:rsid w:val="3F766C9C"/>
    <w:rsid w:val="3FA228E2"/>
    <w:rsid w:val="3FF377F1"/>
    <w:rsid w:val="40C03179"/>
    <w:rsid w:val="41561209"/>
    <w:rsid w:val="4167580D"/>
    <w:rsid w:val="416A7AC7"/>
    <w:rsid w:val="41825873"/>
    <w:rsid w:val="41ED132E"/>
    <w:rsid w:val="42330EB4"/>
    <w:rsid w:val="42B41C5B"/>
    <w:rsid w:val="42C10AA8"/>
    <w:rsid w:val="4390164A"/>
    <w:rsid w:val="43D33E94"/>
    <w:rsid w:val="43DA60BE"/>
    <w:rsid w:val="43E56984"/>
    <w:rsid w:val="44606904"/>
    <w:rsid w:val="44986F71"/>
    <w:rsid w:val="44DC5194"/>
    <w:rsid w:val="45100A68"/>
    <w:rsid w:val="453F6643"/>
    <w:rsid w:val="457E22B9"/>
    <w:rsid w:val="458F17FE"/>
    <w:rsid w:val="463D4FAA"/>
    <w:rsid w:val="4647240E"/>
    <w:rsid w:val="464F3635"/>
    <w:rsid w:val="46556C9C"/>
    <w:rsid w:val="468C51D4"/>
    <w:rsid w:val="471970CB"/>
    <w:rsid w:val="47F94852"/>
    <w:rsid w:val="48972AF0"/>
    <w:rsid w:val="494D680B"/>
    <w:rsid w:val="497220A7"/>
    <w:rsid w:val="49B33A59"/>
    <w:rsid w:val="49F11C06"/>
    <w:rsid w:val="4A055B05"/>
    <w:rsid w:val="4A3B52DD"/>
    <w:rsid w:val="4B8120A8"/>
    <w:rsid w:val="4BAA0502"/>
    <w:rsid w:val="4BB866C6"/>
    <w:rsid w:val="4C7F57EA"/>
    <w:rsid w:val="4D883DFE"/>
    <w:rsid w:val="4E5063A4"/>
    <w:rsid w:val="4E9E17A0"/>
    <w:rsid w:val="4F1E3054"/>
    <w:rsid w:val="4F812344"/>
    <w:rsid w:val="4FA452EA"/>
    <w:rsid w:val="4FC12DE4"/>
    <w:rsid w:val="50063054"/>
    <w:rsid w:val="5031794E"/>
    <w:rsid w:val="504073CC"/>
    <w:rsid w:val="504E062E"/>
    <w:rsid w:val="50FB6BD7"/>
    <w:rsid w:val="51034F56"/>
    <w:rsid w:val="510E2892"/>
    <w:rsid w:val="51431DFD"/>
    <w:rsid w:val="51483C88"/>
    <w:rsid w:val="517E58F2"/>
    <w:rsid w:val="51895758"/>
    <w:rsid w:val="519A12E6"/>
    <w:rsid w:val="51BA6109"/>
    <w:rsid w:val="51F3153A"/>
    <w:rsid w:val="51FD2CD1"/>
    <w:rsid w:val="52CA2373"/>
    <w:rsid w:val="53583F21"/>
    <w:rsid w:val="539C17BD"/>
    <w:rsid w:val="53B4286A"/>
    <w:rsid w:val="5426530F"/>
    <w:rsid w:val="54350E51"/>
    <w:rsid w:val="54360B5C"/>
    <w:rsid w:val="550E25D8"/>
    <w:rsid w:val="551C6442"/>
    <w:rsid w:val="55337F09"/>
    <w:rsid w:val="558A18D7"/>
    <w:rsid w:val="55B024C0"/>
    <w:rsid w:val="55DC27EF"/>
    <w:rsid w:val="55DC284F"/>
    <w:rsid w:val="55FC5836"/>
    <w:rsid w:val="56004B22"/>
    <w:rsid w:val="564C6885"/>
    <w:rsid w:val="569563B7"/>
    <w:rsid w:val="574A0996"/>
    <w:rsid w:val="5784743E"/>
    <w:rsid w:val="57A67299"/>
    <w:rsid w:val="57D7141B"/>
    <w:rsid w:val="583953D4"/>
    <w:rsid w:val="59190F42"/>
    <w:rsid w:val="59A7286F"/>
    <w:rsid w:val="5A294635"/>
    <w:rsid w:val="5A742B40"/>
    <w:rsid w:val="5B4971ED"/>
    <w:rsid w:val="5BE318D4"/>
    <w:rsid w:val="5C2F0AC0"/>
    <w:rsid w:val="5C67152E"/>
    <w:rsid w:val="5C7A38BF"/>
    <w:rsid w:val="5C836D1A"/>
    <w:rsid w:val="5C9F6BCD"/>
    <w:rsid w:val="5DE20265"/>
    <w:rsid w:val="5E0B0FA4"/>
    <w:rsid w:val="5ED91712"/>
    <w:rsid w:val="5F140529"/>
    <w:rsid w:val="5F8265BC"/>
    <w:rsid w:val="604B2CA6"/>
    <w:rsid w:val="605F46BA"/>
    <w:rsid w:val="60DB47D5"/>
    <w:rsid w:val="61C12EEB"/>
    <w:rsid w:val="61CF1F10"/>
    <w:rsid w:val="61E67A6E"/>
    <w:rsid w:val="61FB0F54"/>
    <w:rsid w:val="6237199A"/>
    <w:rsid w:val="62624B70"/>
    <w:rsid w:val="63082299"/>
    <w:rsid w:val="63475E32"/>
    <w:rsid w:val="63622843"/>
    <w:rsid w:val="638D6E9A"/>
    <w:rsid w:val="639957EB"/>
    <w:rsid w:val="639D62DA"/>
    <w:rsid w:val="63B83EC5"/>
    <w:rsid w:val="63F23837"/>
    <w:rsid w:val="64051521"/>
    <w:rsid w:val="6576407D"/>
    <w:rsid w:val="65B10966"/>
    <w:rsid w:val="663B5783"/>
    <w:rsid w:val="666E0DC7"/>
    <w:rsid w:val="66A06B4C"/>
    <w:rsid w:val="66F971F0"/>
    <w:rsid w:val="67714D06"/>
    <w:rsid w:val="67E75DB4"/>
    <w:rsid w:val="68216769"/>
    <w:rsid w:val="68656C14"/>
    <w:rsid w:val="68C36373"/>
    <w:rsid w:val="68DE0DE5"/>
    <w:rsid w:val="68E962F0"/>
    <w:rsid w:val="69271559"/>
    <w:rsid w:val="69724F9C"/>
    <w:rsid w:val="69D451EE"/>
    <w:rsid w:val="69EC5747"/>
    <w:rsid w:val="69ED107A"/>
    <w:rsid w:val="6A5B5F7B"/>
    <w:rsid w:val="6A8F0456"/>
    <w:rsid w:val="6A925389"/>
    <w:rsid w:val="6AB719A4"/>
    <w:rsid w:val="6B453024"/>
    <w:rsid w:val="6B463052"/>
    <w:rsid w:val="6B7F3FB3"/>
    <w:rsid w:val="6B9C6BF2"/>
    <w:rsid w:val="6BC264C9"/>
    <w:rsid w:val="6C354E1C"/>
    <w:rsid w:val="6CB05CCD"/>
    <w:rsid w:val="6D3143A0"/>
    <w:rsid w:val="6E183A31"/>
    <w:rsid w:val="6E645091"/>
    <w:rsid w:val="6EAF7447"/>
    <w:rsid w:val="6EBF2272"/>
    <w:rsid w:val="6EE2231C"/>
    <w:rsid w:val="6F1332CA"/>
    <w:rsid w:val="6F4969CB"/>
    <w:rsid w:val="6F933FCD"/>
    <w:rsid w:val="6FE2623C"/>
    <w:rsid w:val="6FF650F4"/>
    <w:rsid w:val="70505306"/>
    <w:rsid w:val="705C356E"/>
    <w:rsid w:val="705E4ECC"/>
    <w:rsid w:val="706700FD"/>
    <w:rsid w:val="70845E9C"/>
    <w:rsid w:val="70887343"/>
    <w:rsid w:val="70BC5CC6"/>
    <w:rsid w:val="70D23FF3"/>
    <w:rsid w:val="71693A50"/>
    <w:rsid w:val="71FE1B36"/>
    <w:rsid w:val="723F34C0"/>
    <w:rsid w:val="72414EC7"/>
    <w:rsid w:val="72EF100A"/>
    <w:rsid w:val="732129A6"/>
    <w:rsid w:val="732952E5"/>
    <w:rsid w:val="735561A7"/>
    <w:rsid w:val="740D111D"/>
    <w:rsid w:val="74CF550A"/>
    <w:rsid w:val="75070F1B"/>
    <w:rsid w:val="75632743"/>
    <w:rsid w:val="756848A7"/>
    <w:rsid w:val="75987B1A"/>
    <w:rsid w:val="75BB6F02"/>
    <w:rsid w:val="761E3D33"/>
    <w:rsid w:val="76485387"/>
    <w:rsid w:val="76F100CE"/>
    <w:rsid w:val="77082156"/>
    <w:rsid w:val="77691AB2"/>
    <w:rsid w:val="779750C3"/>
    <w:rsid w:val="77AD101D"/>
    <w:rsid w:val="780C45F4"/>
    <w:rsid w:val="782B687D"/>
    <w:rsid w:val="78B66130"/>
    <w:rsid w:val="78F02FBE"/>
    <w:rsid w:val="78F15E81"/>
    <w:rsid w:val="78FE479A"/>
    <w:rsid w:val="79A70A91"/>
    <w:rsid w:val="79A75A8B"/>
    <w:rsid w:val="79F10BD9"/>
    <w:rsid w:val="79F61532"/>
    <w:rsid w:val="7A672146"/>
    <w:rsid w:val="7AC9674B"/>
    <w:rsid w:val="7B6A3253"/>
    <w:rsid w:val="7C3A173F"/>
    <w:rsid w:val="7C980282"/>
    <w:rsid w:val="7C9F7BD7"/>
    <w:rsid w:val="7CB020CA"/>
    <w:rsid w:val="7CBF2B2D"/>
    <w:rsid w:val="7D165BF8"/>
    <w:rsid w:val="7DEC6E2B"/>
    <w:rsid w:val="7F013D72"/>
    <w:rsid w:val="7F342DDC"/>
    <w:rsid w:val="7FD737D7"/>
    <w:rsid w:val="7FEE0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456A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456A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645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456AE"/>
    <w:rPr>
      <w:rFonts w:ascii="Calibri" w:eastAsia="宋体" w:hAnsi="Calibri" w:cs="Times New Roman"/>
      <w:kern w:val="2"/>
      <w:sz w:val="18"/>
      <w:szCs w:val="18"/>
    </w:rPr>
  </w:style>
  <w:style w:type="character" w:styleId="Hyperlink">
    <w:name w:val="Hyperlink"/>
    <w:basedOn w:val="DefaultParagraphFont"/>
    <w:uiPriority w:val="99"/>
    <w:rsid w:val="006456A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456A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33</Words>
  <Characters>191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高县定向医学专科生引进招聘报名表</dc:title>
  <dc:subject/>
  <dc:creator>李鼎扬</dc:creator>
  <cp:keywords/>
  <dc:description/>
  <cp:lastModifiedBy>wy51</cp:lastModifiedBy>
  <cp:revision>2</cp:revision>
  <cp:lastPrinted>2020-09-07T09:18:00Z</cp:lastPrinted>
  <dcterms:created xsi:type="dcterms:W3CDTF">2020-11-11T02:54:00Z</dcterms:created>
  <dcterms:modified xsi:type="dcterms:W3CDTF">2020-11-11T02:54:00Z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